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6" w:type="dxa"/>
        <w:tblLayout w:type="fixed"/>
        <w:tblCellMar>
          <w:left w:w="0" w:type="dxa"/>
          <w:right w:w="0" w:type="dxa"/>
        </w:tblCellMar>
        <w:tblLook w:val="0600" w:firstRow="0" w:lastRow="0" w:firstColumn="0" w:lastColumn="0" w:noHBand="1" w:noVBand="1"/>
      </w:tblPr>
      <w:tblGrid>
        <w:gridCol w:w="720"/>
        <w:gridCol w:w="4320"/>
        <w:gridCol w:w="270"/>
        <w:gridCol w:w="4616"/>
      </w:tblGrid>
      <w:tr w:rsidR="008D4C89" w14:paraId="2B8AAE0D" w14:textId="77777777" w:rsidTr="008D4C89">
        <w:trPr>
          <w:trHeight w:val="4887"/>
        </w:trPr>
        <w:tc>
          <w:tcPr>
            <w:tcW w:w="5040" w:type="dxa"/>
            <w:gridSpan w:val="2"/>
            <w:tcMar>
              <w:left w:w="288" w:type="dxa"/>
            </w:tcMar>
          </w:tcPr>
          <w:p w14:paraId="79CF9B0C" w14:textId="44D5B300" w:rsidR="008D4C89" w:rsidRPr="00DF38D1" w:rsidRDefault="00122808" w:rsidP="00BD7651">
            <w:pPr>
              <w:rPr>
                <w:color w:val="FF0000"/>
              </w:rPr>
            </w:pPr>
            <w:r w:rsidRPr="00DF38D1">
              <w:rPr>
                <w:noProof/>
                <w:color w:val="FF0000"/>
              </w:rPr>
              <w:drawing>
                <wp:inline distT="0" distB="0" distL="0" distR="0" wp14:anchorId="5540DD77" wp14:editId="3182E419">
                  <wp:extent cx="2811411" cy="3549170"/>
                  <wp:effectExtent l="0" t="0" r="8255" b="0"/>
                  <wp:docPr id="9" name="Picture 9" descr="A person in a suit and 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in a suit and t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1727" cy="3562193"/>
                          </a:xfrm>
                          <a:prstGeom prst="rect">
                            <a:avLst/>
                          </a:prstGeom>
                        </pic:spPr>
                      </pic:pic>
                    </a:graphicData>
                  </a:graphic>
                </wp:inline>
              </w:drawing>
            </w:r>
          </w:p>
        </w:tc>
        <w:tc>
          <w:tcPr>
            <w:tcW w:w="270" w:type="dxa"/>
            <w:vMerge w:val="restart"/>
          </w:tcPr>
          <w:p w14:paraId="2C7C0430" w14:textId="77777777" w:rsidR="008D4C89" w:rsidRDefault="008D4C89" w:rsidP="008064DE"/>
        </w:tc>
        <w:tc>
          <w:tcPr>
            <w:tcW w:w="4616" w:type="dxa"/>
            <w:vMerge w:val="restart"/>
          </w:tcPr>
          <w:p w14:paraId="0B16F00B" w14:textId="6A4D03BB" w:rsidR="008D4C89" w:rsidRDefault="00000000" w:rsidP="008649F9">
            <w:sdt>
              <w:sdtPr>
                <w:id w:val="-1359042588"/>
                <w:placeholder>
                  <w:docPart w:val="A78192F744D140F498E3AD051F4986F9"/>
                </w:placeholder>
                <w:temporary/>
                <w:showingPlcHdr/>
                <w15:appearance w15:val="hidden"/>
              </w:sdtPr>
              <w:sdtContent>
                <w:r w:rsidR="008D4C89" w:rsidRPr="008064DE">
                  <w:rPr>
                    <w:rStyle w:val="Heading1Char"/>
                  </w:rPr>
                  <w:t>Experience</w:t>
                </w:r>
              </w:sdtContent>
            </w:sdt>
          </w:p>
          <w:p w14:paraId="247C579C" w14:textId="25D5522B" w:rsidR="00AA4D99" w:rsidRPr="00036450" w:rsidRDefault="008F52C0" w:rsidP="008649F9">
            <w:pPr>
              <w:pStyle w:val="JobDates"/>
              <w:spacing w:before="0"/>
            </w:pPr>
            <w:r>
              <w:t>January 2021</w:t>
            </w:r>
            <w:r w:rsidR="00AA4D99">
              <w:t xml:space="preserve"> – Present</w:t>
            </w:r>
          </w:p>
          <w:p w14:paraId="668A60BE" w14:textId="77777777" w:rsidR="008F52C0" w:rsidRDefault="008F52C0" w:rsidP="008649F9">
            <w:pPr>
              <w:pStyle w:val="JobTitle"/>
              <w:rPr>
                <w:b/>
                <w:bCs/>
                <w:sz w:val="24"/>
                <w:szCs w:val="24"/>
              </w:rPr>
            </w:pPr>
            <w:r w:rsidRPr="00BD6319">
              <w:rPr>
                <w:b/>
                <w:bCs/>
                <w:sz w:val="24"/>
                <w:szCs w:val="24"/>
              </w:rPr>
              <w:t xml:space="preserve">WZZM Morning News Anchor </w:t>
            </w:r>
          </w:p>
          <w:p w14:paraId="67C920FA" w14:textId="77777777" w:rsidR="008F52C0" w:rsidRPr="00BD6319" w:rsidRDefault="008F52C0" w:rsidP="008649F9">
            <w:pPr>
              <w:pStyle w:val="CompanyName"/>
              <w:numPr>
                <w:ilvl w:val="0"/>
                <w:numId w:val="3"/>
              </w:numPr>
              <w:spacing w:after="0"/>
              <w:rPr>
                <w:sz w:val="20"/>
                <w:szCs w:val="20"/>
              </w:rPr>
            </w:pPr>
            <w:r w:rsidRPr="00BD6319">
              <w:rPr>
                <w:sz w:val="20"/>
                <w:szCs w:val="20"/>
              </w:rPr>
              <w:t>Anchor live morning broadcasts</w:t>
            </w:r>
          </w:p>
          <w:p w14:paraId="2A0304D1" w14:textId="77777777" w:rsidR="008F52C0" w:rsidRPr="00BD6319" w:rsidRDefault="008F52C0" w:rsidP="008649F9">
            <w:pPr>
              <w:pStyle w:val="CompanyName"/>
              <w:numPr>
                <w:ilvl w:val="0"/>
                <w:numId w:val="3"/>
              </w:numPr>
              <w:spacing w:after="0"/>
              <w:rPr>
                <w:sz w:val="20"/>
                <w:szCs w:val="20"/>
              </w:rPr>
            </w:pPr>
            <w:r w:rsidRPr="00BD6319">
              <w:rPr>
                <w:sz w:val="20"/>
                <w:szCs w:val="20"/>
              </w:rPr>
              <w:t>Shoot, write, and edit weekly segments</w:t>
            </w:r>
          </w:p>
          <w:p w14:paraId="444A0C5D" w14:textId="47FD26DC" w:rsidR="008F52C0" w:rsidRPr="008F52C0" w:rsidRDefault="008F52C0" w:rsidP="008649F9">
            <w:pPr>
              <w:pStyle w:val="CompanyName"/>
              <w:numPr>
                <w:ilvl w:val="0"/>
                <w:numId w:val="3"/>
              </w:numPr>
              <w:spacing w:after="0"/>
              <w:rPr>
                <w:sz w:val="20"/>
                <w:szCs w:val="20"/>
              </w:rPr>
            </w:pPr>
            <w:r w:rsidRPr="00BD6319">
              <w:rPr>
                <w:sz w:val="20"/>
                <w:szCs w:val="20"/>
              </w:rPr>
              <w:t>Mentor colleagues on creative writing, teleprompter usage, and breaking news coverage</w:t>
            </w:r>
          </w:p>
          <w:p w14:paraId="3E4135FD" w14:textId="7FD1C33E" w:rsidR="008D4C89" w:rsidRPr="00036450" w:rsidRDefault="008F52C0" w:rsidP="008649F9">
            <w:pPr>
              <w:pStyle w:val="JobDates"/>
              <w:spacing w:before="0"/>
            </w:pPr>
            <w:r>
              <w:t>October 2018 – July 2020</w:t>
            </w:r>
          </w:p>
          <w:p w14:paraId="0CA2EDA5" w14:textId="77777777" w:rsidR="008F52C0" w:rsidRDefault="008F52C0" w:rsidP="008649F9">
            <w:pPr>
              <w:pStyle w:val="CompanyName"/>
              <w:spacing w:after="0"/>
              <w:rPr>
                <w:b/>
                <w:bCs/>
                <w:sz w:val="24"/>
                <w:szCs w:val="24"/>
              </w:rPr>
            </w:pPr>
            <w:r w:rsidRPr="00BD6319">
              <w:rPr>
                <w:b/>
                <w:bCs/>
                <w:sz w:val="24"/>
                <w:szCs w:val="24"/>
              </w:rPr>
              <w:t xml:space="preserve">WXIA News Reporter </w:t>
            </w:r>
          </w:p>
          <w:p w14:paraId="5AC920A5" w14:textId="77777777" w:rsidR="008F52C0" w:rsidRPr="00BD6319" w:rsidRDefault="008F52C0" w:rsidP="008649F9">
            <w:pPr>
              <w:pStyle w:val="CompanyName"/>
              <w:numPr>
                <w:ilvl w:val="0"/>
                <w:numId w:val="3"/>
              </w:numPr>
              <w:spacing w:after="0"/>
              <w:rPr>
                <w:sz w:val="20"/>
                <w:szCs w:val="20"/>
              </w:rPr>
            </w:pPr>
            <w:r w:rsidRPr="00BD6319">
              <w:rPr>
                <w:sz w:val="20"/>
                <w:szCs w:val="20"/>
              </w:rPr>
              <w:t>Reported on current events for daily broadcasts</w:t>
            </w:r>
          </w:p>
          <w:p w14:paraId="70F638CC" w14:textId="77777777" w:rsidR="008F52C0" w:rsidRPr="00BD6319" w:rsidRDefault="008F52C0" w:rsidP="008649F9">
            <w:pPr>
              <w:pStyle w:val="CompanyName"/>
              <w:numPr>
                <w:ilvl w:val="0"/>
                <w:numId w:val="3"/>
              </w:numPr>
              <w:spacing w:after="0"/>
              <w:rPr>
                <w:sz w:val="20"/>
                <w:szCs w:val="20"/>
              </w:rPr>
            </w:pPr>
            <w:r w:rsidRPr="00BD6319">
              <w:rPr>
                <w:sz w:val="20"/>
                <w:szCs w:val="20"/>
              </w:rPr>
              <w:t>Successfully launched MyNews digital platform</w:t>
            </w:r>
          </w:p>
          <w:p w14:paraId="3A333D72" w14:textId="3F4381E8" w:rsidR="008F52C0" w:rsidRPr="008F52C0" w:rsidRDefault="008F52C0" w:rsidP="008649F9">
            <w:pPr>
              <w:pStyle w:val="CompanyName"/>
              <w:numPr>
                <w:ilvl w:val="0"/>
                <w:numId w:val="3"/>
              </w:numPr>
              <w:spacing w:after="0"/>
              <w:rPr>
                <w:sz w:val="20"/>
                <w:szCs w:val="20"/>
              </w:rPr>
            </w:pPr>
            <w:r w:rsidRPr="00BD6319">
              <w:rPr>
                <w:sz w:val="20"/>
                <w:szCs w:val="20"/>
              </w:rPr>
              <w:t>Shot, wrote, and edited daily news reports</w:t>
            </w:r>
          </w:p>
          <w:p w14:paraId="74F17A34" w14:textId="6A62EBC8" w:rsidR="008D4C89" w:rsidRPr="00036450" w:rsidRDefault="008F52C0" w:rsidP="008649F9">
            <w:pPr>
              <w:pStyle w:val="JobDates"/>
              <w:spacing w:before="0"/>
            </w:pPr>
            <w:r>
              <w:t>June 2013 – August 2016</w:t>
            </w:r>
          </w:p>
          <w:p w14:paraId="305B51EB" w14:textId="77777777" w:rsidR="008F52C0" w:rsidRPr="005B43CA" w:rsidRDefault="008F52C0" w:rsidP="008649F9">
            <w:pPr>
              <w:pStyle w:val="CompanyName"/>
              <w:spacing w:after="0"/>
              <w:rPr>
                <w:b/>
                <w:bCs/>
                <w:sz w:val="24"/>
                <w:szCs w:val="24"/>
              </w:rPr>
            </w:pPr>
            <w:r w:rsidRPr="005B43CA">
              <w:rPr>
                <w:b/>
                <w:bCs/>
                <w:sz w:val="24"/>
                <w:szCs w:val="24"/>
              </w:rPr>
              <w:t xml:space="preserve">KFSM Morning News Anchor </w:t>
            </w:r>
          </w:p>
          <w:p w14:paraId="1966F121" w14:textId="77777777" w:rsidR="008F52C0" w:rsidRPr="00BD6319" w:rsidRDefault="008F52C0" w:rsidP="008649F9">
            <w:pPr>
              <w:pStyle w:val="CompanyName"/>
              <w:numPr>
                <w:ilvl w:val="0"/>
                <w:numId w:val="3"/>
              </w:numPr>
              <w:spacing w:after="0"/>
              <w:rPr>
                <w:sz w:val="20"/>
                <w:szCs w:val="20"/>
              </w:rPr>
            </w:pPr>
            <w:r w:rsidRPr="00BD6319">
              <w:rPr>
                <w:sz w:val="20"/>
                <w:szCs w:val="20"/>
              </w:rPr>
              <w:t>Anchored live morning broadcasts</w:t>
            </w:r>
          </w:p>
          <w:p w14:paraId="1D3D4BCB" w14:textId="77777777" w:rsidR="008F52C0" w:rsidRPr="00BD6319" w:rsidRDefault="008F52C0" w:rsidP="008649F9">
            <w:pPr>
              <w:pStyle w:val="CompanyName"/>
              <w:numPr>
                <w:ilvl w:val="0"/>
                <w:numId w:val="3"/>
              </w:numPr>
              <w:spacing w:after="0"/>
              <w:rPr>
                <w:sz w:val="20"/>
                <w:szCs w:val="20"/>
              </w:rPr>
            </w:pPr>
            <w:r w:rsidRPr="00BD6319">
              <w:rPr>
                <w:sz w:val="20"/>
                <w:szCs w:val="20"/>
              </w:rPr>
              <w:t>Shot, wrote, and edited weekly segments</w:t>
            </w:r>
          </w:p>
          <w:p w14:paraId="623E4BC9" w14:textId="3A4753ED" w:rsidR="008D4C89" w:rsidRPr="008F52C0" w:rsidRDefault="008F52C0" w:rsidP="008649F9">
            <w:pPr>
              <w:pStyle w:val="CompanyName"/>
              <w:numPr>
                <w:ilvl w:val="0"/>
                <w:numId w:val="3"/>
              </w:numPr>
              <w:spacing w:after="0"/>
              <w:rPr>
                <w:sz w:val="20"/>
                <w:szCs w:val="20"/>
              </w:rPr>
            </w:pPr>
            <w:r w:rsidRPr="00BD6319">
              <w:rPr>
                <w:sz w:val="20"/>
                <w:szCs w:val="20"/>
              </w:rPr>
              <w:t>Mentored colleagues on creative writing, teleprompter usage, and breaking news coverage</w:t>
            </w:r>
            <w:r w:rsidR="008D4C89" w:rsidRPr="008064DE">
              <w:t xml:space="preserve">  </w:t>
            </w:r>
          </w:p>
          <w:p w14:paraId="7B67F131" w14:textId="252A2415" w:rsidR="008F52C0" w:rsidRPr="00036450" w:rsidRDefault="008F52C0" w:rsidP="008649F9">
            <w:pPr>
              <w:pStyle w:val="JobDates"/>
              <w:spacing w:before="0"/>
            </w:pPr>
            <w:r>
              <w:t>January 2011 – May 2013</w:t>
            </w:r>
          </w:p>
          <w:p w14:paraId="7548E69B" w14:textId="77777777" w:rsidR="008F52C0" w:rsidRPr="005B43CA" w:rsidRDefault="008F52C0" w:rsidP="008649F9">
            <w:pPr>
              <w:pStyle w:val="CompanyName"/>
              <w:spacing w:after="0"/>
              <w:rPr>
                <w:b/>
                <w:bCs/>
                <w:sz w:val="24"/>
                <w:szCs w:val="24"/>
              </w:rPr>
            </w:pPr>
            <w:r w:rsidRPr="005B43CA">
              <w:rPr>
                <w:b/>
                <w:bCs/>
                <w:sz w:val="24"/>
                <w:szCs w:val="24"/>
              </w:rPr>
              <w:t>KHOG Weekend News Anchor</w:t>
            </w:r>
          </w:p>
          <w:p w14:paraId="065DFF67" w14:textId="77777777" w:rsidR="008F52C0" w:rsidRPr="00BD6319" w:rsidRDefault="008F52C0" w:rsidP="008649F9">
            <w:pPr>
              <w:pStyle w:val="CompanyName"/>
              <w:numPr>
                <w:ilvl w:val="0"/>
                <w:numId w:val="4"/>
              </w:numPr>
              <w:spacing w:after="0"/>
              <w:rPr>
                <w:sz w:val="20"/>
                <w:szCs w:val="20"/>
              </w:rPr>
            </w:pPr>
            <w:r w:rsidRPr="00BD6319">
              <w:rPr>
                <w:sz w:val="20"/>
                <w:szCs w:val="20"/>
              </w:rPr>
              <w:t>Produced and anchored live broadcasts</w:t>
            </w:r>
          </w:p>
          <w:p w14:paraId="0D545041" w14:textId="4BF09A37" w:rsidR="008F52C0" w:rsidRPr="008F52C0" w:rsidRDefault="008F52C0" w:rsidP="008649F9">
            <w:pPr>
              <w:pStyle w:val="CompanyName"/>
              <w:numPr>
                <w:ilvl w:val="0"/>
                <w:numId w:val="4"/>
              </w:numPr>
              <w:spacing w:after="0"/>
              <w:rPr>
                <w:sz w:val="20"/>
                <w:szCs w:val="20"/>
              </w:rPr>
            </w:pPr>
            <w:r w:rsidRPr="00BD6319">
              <w:rPr>
                <w:sz w:val="20"/>
                <w:szCs w:val="20"/>
              </w:rPr>
              <w:t>Shot, wrote, and edited daily news reports</w:t>
            </w:r>
          </w:p>
          <w:p w14:paraId="2338C4A0" w14:textId="66618033" w:rsidR="008F52C0" w:rsidRPr="00036450" w:rsidRDefault="008F52C0" w:rsidP="008649F9">
            <w:pPr>
              <w:pStyle w:val="JobDates"/>
              <w:spacing w:before="0"/>
            </w:pPr>
            <w:r>
              <w:t xml:space="preserve">February 2008 – </w:t>
            </w:r>
            <w:r w:rsidR="00AA4D99">
              <w:t>December 2010</w:t>
            </w:r>
          </w:p>
          <w:p w14:paraId="3DF10B66" w14:textId="77777777" w:rsidR="008F52C0" w:rsidRPr="005B43CA" w:rsidRDefault="008F52C0" w:rsidP="008649F9">
            <w:pPr>
              <w:pStyle w:val="JobTitle"/>
              <w:rPr>
                <w:b/>
                <w:bCs/>
                <w:sz w:val="24"/>
                <w:szCs w:val="24"/>
              </w:rPr>
            </w:pPr>
            <w:r w:rsidRPr="005B43CA">
              <w:rPr>
                <w:b/>
                <w:bCs/>
                <w:sz w:val="24"/>
                <w:szCs w:val="24"/>
              </w:rPr>
              <w:t>KMID News Anchor/Reporter</w:t>
            </w:r>
          </w:p>
          <w:p w14:paraId="1DD7D1AF" w14:textId="77777777" w:rsidR="008F52C0" w:rsidRPr="00BD6319" w:rsidRDefault="008F52C0" w:rsidP="008649F9">
            <w:pPr>
              <w:pStyle w:val="JobTitle"/>
              <w:numPr>
                <w:ilvl w:val="0"/>
                <w:numId w:val="5"/>
              </w:numPr>
              <w:rPr>
                <w:bCs/>
                <w:sz w:val="20"/>
                <w:szCs w:val="20"/>
              </w:rPr>
            </w:pPr>
            <w:r>
              <w:rPr>
                <w:bCs/>
                <w:sz w:val="20"/>
                <w:szCs w:val="20"/>
              </w:rPr>
              <w:t>Shot, w</w:t>
            </w:r>
            <w:r w:rsidRPr="00BD6319">
              <w:rPr>
                <w:bCs/>
                <w:sz w:val="20"/>
                <w:szCs w:val="20"/>
              </w:rPr>
              <w:t xml:space="preserve">rote, produced, and anchored daily </w:t>
            </w:r>
            <w:r>
              <w:rPr>
                <w:bCs/>
                <w:sz w:val="20"/>
                <w:szCs w:val="20"/>
              </w:rPr>
              <w:t xml:space="preserve">live </w:t>
            </w:r>
            <w:r w:rsidRPr="00BD6319">
              <w:rPr>
                <w:bCs/>
                <w:sz w:val="20"/>
                <w:szCs w:val="20"/>
              </w:rPr>
              <w:t>broadcasts</w:t>
            </w:r>
          </w:p>
          <w:p w14:paraId="09435472" w14:textId="30DAFB61" w:rsidR="008F52C0" w:rsidRPr="008F52C0" w:rsidRDefault="008F52C0" w:rsidP="008649F9">
            <w:pPr>
              <w:pStyle w:val="JobTitle"/>
              <w:numPr>
                <w:ilvl w:val="0"/>
                <w:numId w:val="5"/>
              </w:numPr>
              <w:rPr>
                <w:bCs/>
                <w:sz w:val="20"/>
                <w:szCs w:val="20"/>
              </w:rPr>
            </w:pPr>
            <w:r w:rsidRPr="00BD6319">
              <w:rPr>
                <w:bCs/>
                <w:sz w:val="20"/>
                <w:szCs w:val="20"/>
              </w:rPr>
              <w:t>Shot, wrote, and edited daily news reports</w:t>
            </w:r>
          </w:p>
          <w:p w14:paraId="321AECB2" w14:textId="77777777" w:rsidR="008649F9" w:rsidRPr="008649F9" w:rsidRDefault="008649F9" w:rsidP="008649F9">
            <w:pPr>
              <w:pStyle w:val="Heading1"/>
              <w:spacing w:before="0"/>
              <w:rPr>
                <w:sz w:val="14"/>
                <w:szCs w:val="8"/>
              </w:rPr>
            </w:pPr>
          </w:p>
          <w:sdt>
            <w:sdtPr>
              <w:id w:val="1049110328"/>
              <w:placeholder>
                <w:docPart w:val="0AF25E780AC34206B1B38C6BE3D0CFB7"/>
              </w:placeholder>
              <w:temporary/>
              <w:showingPlcHdr/>
              <w15:appearance w15:val="hidden"/>
            </w:sdtPr>
            <w:sdtContent>
              <w:p w14:paraId="0AEE5875" w14:textId="2B388389" w:rsidR="008D4C89" w:rsidRDefault="008D4C89" w:rsidP="008649F9">
                <w:pPr>
                  <w:pStyle w:val="Heading1"/>
                  <w:spacing w:before="0"/>
                </w:pPr>
                <w:r w:rsidRPr="008064DE">
                  <w:t>Education</w:t>
                </w:r>
              </w:p>
            </w:sdtContent>
          </w:sdt>
          <w:p w14:paraId="74C42C56" w14:textId="58C44C99" w:rsidR="008D4C89" w:rsidRPr="00036450" w:rsidRDefault="00070796" w:rsidP="008649F9">
            <w:pPr>
              <w:pStyle w:val="JobDates"/>
              <w:spacing w:before="0"/>
            </w:pPr>
            <w:r>
              <w:t>M</w:t>
            </w:r>
            <w:r w:rsidR="00336325">
              <w:t>ay 2007</w:t>
            </w:r>
            <w:r w:rsidR="008D4C89">
              <w:t xml:space="preserve"> </w:t>
            </w:r>
          </w:p>
          <w:p w14:paraId="24E5C30C" w14:textId="5457F781" w:rsidR="008D4C89" w:rsidRPr="00590503" w:rsidRDefault="00336325" w:rsidP="008649F9">
            <w:pPr>
              <w:pStyle w:val="JobTitle"/>
              <w:rPr>
                <w:b/>
                <w:bCs/>
              </w:rPr>
            </w:pPr>
            <w:r w:rsidRPr="00590503">
              <w:rPr>
                <w:b/>
                <w:bCs/>
              </w:rPr>
              <w:t>Marshall University</w:t>
            </w:r>
          </w:p>
          <w:p w14:paraId="33CFE542" w14:textId="13D879DD" w:rsidR="00336325" w:rsidRDefault="00336325" w:rsidP="008649F9">
            <w:pPr>
              <w:pStyle w:val="JobTitle"/>
            </w:pPr>
            <w:r>
              <w:t>Huntington, WV</w:t>
            </w:r>
          </w:p>
          <w:p w14:paraId="1D787B1A" w14:textId="2B2EBDC3" w:rsidR="008D4C89" w:rsidRPr="008064DE" w:rsidRDefault="00336325" w:rsidP="008649F9">
            <w:pPr>
              <w:pStyle w:val="JobTitle"/>
            </w:pPr>
            <w:r>
              <w:t>B.A. in Broadcast Journalism</w:t>
            </w:r>
          </w:p>
          <w:p w14:paraId="288902AE" w14:textId="77777777" w:rsidR="008649F9" w:rsidRPr="008649F9" w:rsidRDefault="008649F9" w:rsidP="008649F9">
            <w:pPr>
              <w:pStyle w:val="Heading1"/>
              <w:spacing w:before="0"/>
              <w:rPr>
                <w:sz w:val="14"/>
                <w:szCs w:val="8"/>
              </w:rPr>
            </w:pPr>
          </w:p>
          <w:p w14:paraId="785A7C00" w14:textId="0E3F2C09" w:rsidR="008D4C89" w:rsidRDefault="00C07A35" w:rsidP="008649F9">
            <w:pPr>
              <w:pStyle w:val="Heading1"/>
              <w:spacing w:before="0"/>
            </w:pPr>
            <w:r>
              <w:t xml:space="preserve">Honors &amp; </w:t>
            </w:r>
            <w:sdt>
              <w:sdtPr>
                <w:id w:val="-1042748147"/>
                <w:placeholder>
                  <w:docPart w:val="B274E73F64674343810EC73EE6819E5E"/>
                </w:placeholder>
                <w:temporary/>
                <w:showingPlcHdr/>
                <w15:appearance w15:val="hidden"/>
              </w:sdtPr>
              <w:sdtContent>
                <w:r w:rsidR="008D4C89" w:rsidRPr="00BD7651">
                  <w:t>Activities</w:t>
                </w:r>
              </w:sdtContent>
            </w:sdt>
          </w:p>
          <w:p w14:paraId="4253FFD7" w14:textId="262E245E" w:rsidR="008D4C89" w:rsidRPr="00BD7651" w:rsidRDefault="00151FB2" w:rsidP="008649F9">
            <w:r>
              <w:t>Master of Ceremonies for fundraisers, banquets, and concerts; Keynote Speaker for community events; Spokesperson for a variety of initiatives including annual Scouting for Food</w:t>
            </w:r>
            <w:r w:rsidR="005F2A13">
              <w:t xml:space="preserve"> drive; Corresponding Secretary and Social Chair of Kappa Alpha Order; VP of Delta Epsilon Chi; Eagle Scout</w:t>
            </w:r>
          </w:p>
        </w:tc>
      </w:tr>
      <w:tr w:rsidR="008D4C89" w14:paraId="76D541EF" w14:textId="77777777" w:rsidTr="008D4C89">
        <w:trPr>
          <w:trHeight w:val="1323"/>
        </w:trPr>
        <w:tc>
          <w:tcPr>
            <w:tcW w:w="5040" w:type="dxa"/>
            <w:gridSpan w:val="2"/>
            <w:tcMar>
              <w:left w:w="288" w:type="dxa"/>
            </w:tcMar>
          </w:tcPr>
          <w:p w14:paraId="3F2B3B3F" w14:textId="57E745D2" w:rsidR="00480E03" w:rsidRDefault="008F52C0" w:rsidP="00DF38D1">
            <w:pPr>
              <w:pStyle w:val="Title"/>
              <w:tabs>
                <w:tab w:val="left" w:pos="1860"/>
                <w:tab w:val="center" w:pos="2376"/>
              </w:tabs>
            </w:pPr>
            <w:r>
              <w:t>Jay</w:t>
            </w:r>
          </w:p>
          <w:p w14:paraId="06933AF2" w14:textId="21A1B05D" w:rsidR="008F52C0" w:rsidRPr="008F52C0" w:rsidRDefault="008F52C0" w:rsidP="00DF38D1">
            <w:pPr>
              <w:pStyle w:val="Title"/>
              <w:tabs>
                <w:tab w:val="left" w:pos="973"/>
                <w:tab w:val="center" w:pos="2376"/>
              </w:tabs>
            </w:pPr>
            <w:r>
              <w:t>Plyburn</w:t>
            </w:r>
          </w:p>
        </w:tc>
        <w:tc>
          <w:tcPr>
            <w:tcW w:w="270" w:type="dxa"/>
            <w:vMerge/>
          </w:tcPr>
          <w:p w14:paraId="594901AC" w14:textId="77777777" w:rsidR="008D4C89" w:rsidRDefault="008D4C89" w:rsidP="008064DE"/>
        </w:tc>
        <w:tc>
          <w:tcPr>
            <w:tcW w:w="4616" w:type="dxa"/>
            <w:vMerge/>
          </w:tcPr>
          <w:p w14:paraId="60D21750" w14:textId="77777777" w:rsidR="008D4C89" w:rsidRDefault="008D4C89" w:rsidP="008064DE"/>
        </w:tc>
      </w:tr>
      <w:tr w:rsidR="008D4C89" w14:paraId="14AABF4A" w14:textId="77777777" w:rsidTr="008D4C89">
        <w:trPr>
          <w:trHeight w:val="1080"/>
        </w:trPr>
        <w:tc>
          <w:tcPr>
            <w:tcW w:w="720" w:type="dxa"/>
            <w:vAlign w:val="center"/>
          </w:tcPr>
          <w:p w14:paraId="772803AC" w14:textId="77777777" w:rsidR="008D4C89" w:rsidRDefault="008D4C89" w:rsidP="00971F1A">
            <w:pPr>
              <w:spacing w:after="0"/>
              <w:jc w:val="center"/>
            </w:pPr>
            <w:r w:rsidRPr="00F4731D">
              <w:rPr>
                <w:noProof/>
              </w:rPr>
              <w:drawing>
                <wp:inline distT="0" distB="0" distL="0" distR="0" wp14:anchorId="1A5B6F3E" wp14:editId="40C768D4">
                  <wp:extent cx="190500" cy="190500"/>
                  <wp:effectExtent l="0" t="0" r="0" b="0"/>
                  <wp:docPr id="29" name="Graphic 23" descr="Phone Icon">
                    <a:extLst xmlns:a="http://schemas.openxmlformats.org/drawingml/2006/main">
                      <a:ext uri="{FF2B5EF4-FFF2-40B4-BE49-F238E27FC236}">
                        <a16:creationId xmlns:a16="http://schemas.microsoft.com/office/drawing/2014/main" id="{58355993-40E7-4C4B-8201-13AD2536E2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3">
                            <a:extLst>
                              <a:ext uri="{FF2B5EF4-FFF2-40B4-BE49-F238E27FC236}">
                                <a16:creationId xmlns:a16="http://schemas.microsoft.com/office/drawing/2014/main" id="{58355993-40E7-4C4B-8201-13AD2536E247}"/>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500" cy="190500"/>
                          </a:xfrm>
                          <a:prstGeom prst="rect">
                            <a:avLst/>
                          </a:prstGeom>
                        </pic:spPr>
                      </pic:pic>
                    </a:graphicData>
                  </a:graphic>
                </wp:inline>
              </w:drawing>
            </w:r>
          </w:p>
        </w:tc>
        <w:tc>
          <w:tcPr>
            <w:tcW w:w="4320" w:type="dxa"/>
            <w:tcMar>
              <w:left w:w="216" w:type="dxa"/>
            </w:tcMar>
            <w:vAlign w:val="center"/>
          </w:tcPr>
          <w:p w14:paraId="0DA1AD84" w14:textId="69C75B9F" w:rsidR="008D4C89" w:rsidRPr="00C53AAD" w:rsidRDefault="008F52C0" w:rsidP="00971F1A">
            <w:pPr>
              <w:spacing w:after="0"/>
              <w:rPr>
                <w:sz w:val="24"/>
                <w:szCs w:val="24"/>
              </w:rPr>
            </w:pPr>
            <w:r w:rsidRPr="00C53AAD">
              <w:rPr>
                <w:sz w:val="24"/>
                <w:szCs w:val="24"/>
              </w:rPr>
              <w:t>304-638-5641</w:t>
            </w:r>
          </w:p>
        </w:tc>
        <w:tc>
          <w:tcPr>
            <w:tcW w:w="270" w:type="dxa"/>
            <w:vMerge/>
          </w:tcPr>
          <w:p w14:paraId="0E8A51A9" w14:textId="77777777" w:rsidR="008D4C89" w:rsidRDefault="008D4C89" w:rsidP="008064DE"/>
        </w:tc>
        <w:tc>
          <w:tcPr>
            <w:tcW w:w="4616" w:type="dxa"/>
            <w:vMerge/>
          </w:tcPr>
          <w:p w14:paraId="6B6B766A" w14:textId="77777777" w:rsidR="008D4C89" w:rsidRDefault="008D4C89" w:rsidP="008064DE"/>
        </w:tc>
      </w:tr>
      <w:tr w:rsidR="008D4C89" w14:paraId="77B0177D" w14:textId="77777777" w:rsidTr="008D4C89">
        <w:trPr>
          <w:trHeight w:val="1170"/>
        </w:trPr>
        <w:tc>
          <w:tcPr>
            <w:tcW w:w="720" w:type="dxa"/>
            <w:vAlign w:val="center"/>
          </w:tcPr>
          <w:p w14:paraId="75793A3E" w14:textId="77777777" w:rsidR="008D4C89" w:rsidRDefault="008D4C89" w:rsidP="00971F1A">
            <w:pPr>
              <w:spacing w:after="0"/>
              <w:jc w:val="center"/>
            </w:pPr>
            <w:r w:rsidRPr="00F4731D">
              <w:rPr>
                <w:noProof/>
              </w:rPr>
              <w:drawing>
                <wp:inline distT="0" distB="0" distL="0" distR="0" wp14:anchorId="3D0D558C" wp14:editId="4397AF1B">
                  <wp:extent cx="220980" cy="220980"/>
                  <wp:effectExtent l="0" t="0" r="7620" b="7620"/>
                  <wp:docPr id="31" name="Graphic 27" descr="At Symbol Icon">
                    <a:extLst xmlns:a="http://schemas.openxmlformats.org/drawingml/2006/main">
                      <a:ext uri="{FF2B5EF4-FFF2-40B4-BE49-F238E27FC236}">
                        <a16:creationId xmlns:a16="http://schemas.microsoft.com/office/drawing/2014/main" id="{A7442E5E-54F3-4EEC-BC04-0316892CC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a:extLst>
                              <a:ext uri="{FF2B5EF4-FFF2-40B4-BE49-F238E27FC236}">
                                <a16:creationId xmlns:a16="http://schemas.microsoft.com/office/drawing/2014/main" id="{A7442E5E-54F3-4EEC-BC04-0316892CC168}"/>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0980" cy="220980"/>
                          </a:xfrm>
                          <a:prstGeom prst="rect">
                            <a:avLst/>
                          </a:prstGeom>
                        </pic:spPr>
                      </pic:pic>
                    </a:graphicData>
                  </a:graphic>
                </wp:inline>
              </w:drawing>
            </w:r>
          </w:p>
        </w:tc>
        <w:tc>
          <w:tcPr>
            <w:tcW w:w="4320" w:type="dxa"/>
            <w:tcMar>
              <w:left w:w="216" w:type="dxa"/>
            </w:tcMar>
            <w:vAlign w:val="center"/>
          </w:tcPr>
          <w:p w14:paraId="43693B74" w14:textId="42907113" w:rsidR="008D4C89" w:rsidRPr="00C53AAD" w:rsidRDefault="008F52C0" w:rsidP="00971F1A">
            <w:pPr>
              <w:spacing w:after="0"/>
              <w:rPr>
                <w:sz w:val="24"/>
                <w:szCs w:val="24"/>
              </w:rPr>
            </w:pPr>
            <w:r w:rsidRPr="00C53AAD">
              <w:rPr>
                <w:sz w:val="24"/>
                <w:szCs w:val="24"/>
              </w:rPr>
              <w:t>jayplyburn@gmail.com</w:t>
            </w:r>
          </w:p>
        </w:tc>
        <w:tc>
          <w:tcPr>
            <w:tcW w:w="270" w:type="dxa"/>
            <w:vMerge/>
          </w:tcPr>
          <w:p w14:paraId="371AA104" w14:textId="77777777" w:rsidR="008D4C89" w:rsidRDefault="008D4C89" w:rsidP="008064DE"/>
        </w:tc>
        <w:tc>
          <w:tcPr>
            <w:tcW w:w="4616" w:type="dxa"/>
            <w:vMerge/>
          </w:tcPr>
          <w:p w14:paraId="139FE20F" w14:textId="77777777" w:rsidR="008D4C89" w:rsidRDefault="008D4C89" w:rsidP="008064DE"/>
        </w:tc>
      </w:tr>
      <w:tr w:rsidR="008D4C89" w14:paraId="4AB4888A" w14:textId="77777777" w:rsidTr="008D4C89">
        <w:trPr>
          <w:trHeight w:val="1161"/>
        </w:trPr>
        <w:tc>
          <w:tcPr>
            <w:tcW w:w="720" w:type="dxa"/>
            <w:vAlign w:val="center"/>
          </w:tcPr>
          <w:p w14:paraId="3981FF89" w14:textId="5AE88007" w:rsidR="008D4C89" w:rsidRDefault="008F52C0" w:rsidP="00971F1A">
            <w:pPr>
              <w:spacing w:after="0"/>
              <w:jc w:val="center"/>
            </w:pPr>
            <w:r w:rsidRPr="00F4731D">
              <w:rPr>
                <w:noProof/>
              </w:rPr>
              <w:drawing>
                <wp:inline distT="0" distB="0" distL="0" distR="0" wp14:anchorId="248469C2" wp14:editId="06DA0076">
                  <wp:extent cx="198120" cy="198120"/>
                  <wp:effectExtent l="0" t="0" r="0" b="0"/>
                  <wp:docPr id="8" name="Graphic 8" descr="Location Icon">
                    <a:extLst xmlns:a="http://schemas.openxmlformats.org/drawingml/2006/main">
                      <a:ext uri="{FF2B5EF4-FFF2-40B4-BE49-F238E27FC236}">
                        <a16:creationId xmlns:a16="http://schemas.microsoft.com/office/drawing/2014/main" id="{4AD1AB98-93C4-4F44-B930-D4A4201E6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4AD1AB98-93C4-4F44-B930-D4A4201E62AC}"/>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8120" cy="198120"/>
                          </a:xfrm>
                          <a:prstGeom prst="rect">
                            <a:avLst/>
                          </a:prstGeom>
                        </pic:spPr>
                      </pic:pic>
                    </a:graphicData>
                  </a:graphic>
                </wp:inline>
              </w:drawing>
            </w:r>
          </w:p>
        </w:tc>
        <w:tc>
          <w:tcPr>
            <w:tcW w:w="4320" w:type="dxa"/>
            <w:tcMar>
              <w:left w:w="216" w:type="dxa"/>
            </w:tcMar>
            <w:vAlign w:val="center"/>
          </w:tcPr>
          <w:p w14:paraId="2B5C8DD8" w14:textId="77777777" w:rsidR="008F52C0" w:rsidRPr="00C53AAD" w:rsidRDefault="008F52C0" w:rsidP="00971F1A">
            <w:pPr>
              <w:pStyle w:val="ContactDetails"/>
              <w:rPr>
                <w:sz w:val="24"/>
                <w:szCs w:val="28"/>
              </w:rPr>
            </w:pPr>
            <w:r w:rsidRPr="00C53AAD">
              <w:rPr>
                <w:sz w:val="24"/>
                <w:szCs w:val="28"/>
              </w:rPr>
              <w:t>Grand Rapids, MI</w:t>
            </w:r>
          </w:p>
          <w:p w14:paraId="4B18B0B0" w14:textId="022BF96E" w:rsidR="00916EB8" w:rsidRPr="00971F1A" w:rsidRDefault="00916EB8" w:rsidP="00971F1A">
            <w:pPr>
              <w:pStyle w:val="ContactDetails"/>
              <w:rPr>
                <w:sz w:val="14"/>
                <w:szCs w:val="16"/>
              </w:rPr>
            </w:pPr>
          </w:p>
        </w:tc>
        <w:tc>
          <w:tcPr>
            <w:tcW w:w="270" w:type="dxa"/>
            <w:vMerge/>
          </w:tcPr>
          <w:p w14:paraId="0D3F401C" w14:textId="77777777" w:rsidR="008D4C89" w:rsidRDefault="008D4C89" w:rsidP="008064DE"/>
        </w:tc>
        <w:tc>
          <w:tcPr>
            <w:tcW w:w="4616" w:type="dxa"/>
            <w:vMerge/>
          </w:tcPr>
          <w:p w14:paraId="4E8B226D" w14:textId="77777777" w:rsidR="008D4C89" w:rsidRDefault="008D4C89" w:rsidP="008064DE"/>
        </w:tc>
      </w:tr>
      <w:tr w:rsidR="008D4C89" w14:paraId="7120EE49" w14:textId="77777777" w:rsidTr="008D4C89">
        <w:trPr>
          <w:trHeight w:val="1218"/>
        </w:trPr>
        <w:tc>
          <w:tcPr>
            <w:tcW w:w="720" w:type="dxa"/>
            <w:vAlign w:val="center"/>
          </w:tcPr>
          <w:p w14:paraId="0AE6E0EA" w14:textId="1A213F5D" w:rsidR="008D4C89" w:rsidRDefault="008D4C89" w:rsidP="00971F1A"/>
        </w:tc>
        <w:tc>
          <w:tcPr>
            <w:tcW w:w="4320" w:type="dxa"/>
            <w:tcMar>
              <w:left w:w="216" w:type="dxa"/>
            </w:tcMar>
          </w:tcPr>
          <w:p w14:paraId="4B450BB5" w14:textId="02E79F1A" w:rsidR="008D4C89" w:rsidRPr="00C53AAD" w:rsidRDefault="008F52C0" w:rsidP="00F32682">
            <w:pPr>
              <w:pStyle w:val="ContactInfo"/>
              <w:rPr>
                <w:b/>
                <w:bCs/>
                <w:sz w:val="32"/>
                <w:szCs w:val="32"/>
              </w:rPr>
            </w:pPr>
            <w:r w:rsidRPr="00C53AAD">
              <w:rPr>
                <w:b/>
                <w:bCs/>
                <w:sz w:val="32"/>
                <w:szCs w:val="32"/>
              </w:rPr>
              <w:t>Overview</w:t>
            </w:r>
          </w:p>
          <w:p w14:paraId="10C24ED1" w14:textId="05F40BBD" w:rsidR="008F52C0" w:rsidRPr="0077183C" w:rsidRDefault="008F52C0" w:rsidP="0077183C">
            <w:pPr>
              <w:widowControl w:val="0"/>
              <w:pBdr>
                <w:top w:val="nil"/>
                <w:left w:val="nil"/>
                <w:bottom w:val="nil"/>
                <w:right w:val="nil"/>
                <w:between w:val="nil"/>
              </w:pBdr>
              <w:spacing w:after="0" w:line="240" w:lineRule="auto"/>
              <w:rPr>
                <w:color w:val="000000"/>
                <w:sz w:val="20"/>
                <w:szCs w:val="20"/>
              </w:rPr>
            </w:pPr>
            <w:r w:rsidRPr="00C53AAD">
              <w:t>Charismatic</w:t>
            </w:r>
            <w:r w:rsidRPr="00C53AAD">
              <w:rPr>
                <w:color w:val="000000"/>
              </w:rPr>
              <w:t xml:space="preserve"> entertainer and media representative who is an accomplished public speaker with extraordinary verbal and written communication skills. Detail-oriented journalist with a flair for creativity offering expertise in writing, filming, and editing original content. Persuasive team builder and natural leader who proactively plans out and executes business improvement strategies. Consistently delivers strong financial results </w:t>
            </w:r>
            <w:r w:rsidR="00DF524A" w:rsidRPr="00C53AAD">
              <w:rPr>
                <w:color w:val="000000"/>
              </w:rPr>
              <w:t>through strategic brand management</w:t>
            </w:r>
            <w:r w:rsidR="00DF524A">
              <w:rPr>
                <w:color w:val="000000"/>
              </w:rPr>
              <w:t>.</w:t>
            </w:r>
          </w:p>
        </w:tc>
        <w:tc>
          <w:tcPr>
            <w:tcW w:w="270" w:type="dxa"/>
            <w:vMerge/>
          </w:tcPr>
          <w:p w14:paraId="09567255" w14:textId="77777777" w:rsidR="008D4C89" w:rsidRDefault="008D4C89" w:rsidP="008064DE"/>
        </w:tc>
        <w:tc>
          <w:tcPr>
            <w:tcW w:w="4616" w:type="dxa"/>
            <w:vMerge/>
          </w:tcPr>
          <w:p w14:paraId="546CE884" w14:textId="77777777" w:rsidR="008D4C89" w:rsidRDefault="008D4C89" w:rsidP="008064DE"/>
        </w:tc>
      </w:tr>
    </w:tbl>
    <w:p w14:paraId="11982506" w14:textId="28FA358A" w:rsidR="00BA3253" w:rsidRPr="008D4C89" w:rsidRDefault="00BA3253" w:rsidP="008D4C89">
      <w:pPr>
        <w:spacing w:after="0"/>
        <w:rPr>
          <w:sz w:val="8"/>
        </w:rPr>
      </w:pPr>
    </w:p>
    <w:sectPr w:rsidR="00BA3253" w:rsidRPr="008D4C89" w:rsidSect="00BD7651">
      <w:headerReference w:type="even" r:id="rId18"/>
      <w:headerReference w:type="default" r:id="rId19"/>
      <w:footerReference w:type="even" r:id="rId20"/>
      <w:footerReference w:type="default" r:id="rId21"/>
      <w:headerReference w:type="first" r:id="rId22"/>
      <w:footerReference w:type="first" r:id="rId23"/>
      <w:pgSz w:w="12240" w:h="15840" w:code="1"/>
      <w:pgMar w:top="720" w:right="144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B54A" w14:textId="77777777" w:rsidR="006800AD" w:rsidRDefault="006800AD" w:rsidP="00BA3253">
      <w:pPr>
        <w:spacing w:after="0" w:line="240" w:lineRule="auto"/>
      </w:pPr>
      <w:r>
        <w:separator/>
      </w:r>
    </w:p>
  </w:endnote>
  <w:endnote w:type="continuationSeparator" w:id="0">
    <w:p w14:paraId="44B63F82" w14:textId="77777777" w:rsidR="006800AD" w:rsidRDefault="006800AD" w:rsidP="00BA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5233" w14:textId="77777777" w:rsidR="00B46302" w:rsidRDefault="00B46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DBF9" w14:textId="77777777" w:rsidR="00B46302" w:rsidRDefault="00B46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4B7" w14:textId="77777777" w:rsidR="00B46302" w:rsidRDefault="00B4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0A53" w14:textId="77777777" w:rsidR="006800AD" w:rsidRDefault="006800AD" w:rsidP="00BA3253">
      <w:pPr>
        <w:spacing w:after="0" w:line="240" w:lineRule="auto"/>
      </w:pPr>
      <w:r>
        <w:separator/>
      </w:r>
    </w:p>
  </w:footnote>
  <w:footnote w:type="continuationSeparator" w:id="0">
    <w:p w14:paraId="460FDE70" w14:textId="77777777" w:rsidR="006800AD" w:rsidRDefault="006800AD" w:rsidP="00BA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7D67" w14:textId="77777777" w:rsidR="00B46302" w:rsidRDefault="00B46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7D53" w14:textId="77777777" w:rsidR="00BA3253" w:rsidRDefault="008064DE">
    <w:pPr>
      <w:pStyle w:val="Header"/>
    </w:pPr>
    <w:r w:rsidRPr="00F4731D">
      <w:rPr>
        <w:noProof/>
      </w:rPr>
      <mc:AlternateContent>
        <mc:Choice Requires="wpg">
          <w:drawing>
            <wp:anchor distT="0" distB="0" distL="114300" distR="114300" simplePos="0" relativeHeight="251659264" behindDoc="0" locked="0" layoutInCell="1" allowOverlap="1" wp14:anchorId="460126DE" wp14:editId="535DA974">
              <wp:simplePos x="0" y="0"/>
              <wp:positionH relativeFrom="page">
                <wp:align>center</wp:align>
              </wp:positionH>
              <wp:positionV relativeFrom="page">
                <wp:align>center</wp:align>
              </wp:positionV>
              <wp:extent cx="7010600" cy="9529175"/>
              <wp:effectExtent l="0" t="0" r="7620" b="0"/>
              <wp:wrapNone/>
              <wp:docPr id="2" name="Group 17" descr="decorative element"/>
              <wp:cNvGraphicFramePr/>
              <a:graphic xmlns:a="http://schemas.openxmlformats.org/drawingml/2006/main">
                <a:graphicData uri="http://schemas.microsoft.com/office/word/2010/wordprocessingGroup">
                  <wpg:wgp>
                    <wpg:cNvGrpSpPr/>
                    <wpg:grpSpPr>
                      <a:xfrm>
                        <a:off x="0" y="0"/>
                        <a:ext cx="7010600" cy="9529175"/>
                        <a:chOff x="226800" y="226800"/>
                        <a:chExt cx="6393514" cy="8690399"/>
                      </a:xfrm>
                    </wpg:grpSpPr>
                    <wps:wsp>
                      <wps:cNvPr id="13" name="Rectangle 13"/>
                      <wps:cNvSpPr/>
                      <wps:spPr>
                        <a:xfrm>
                          <a:off x="451800" y="226800"/>
                          <a:ext cx="6168514" cy="869039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angle 16"/>
                      <wps:cNvSpPr/>
                      <wps:spPr>
                        <a:xfrm>
                          <a:off x="226800" y="3211367"/>
                          <a:ext cx="3203999" cy="1459448"/>
                        </a:xfrm>
                        <a:prstGeom prst="rect">
                          <a:avLst/>
                        </a:prstGeom>
                        <a:solidFill>
                          <a:schemeClr val="accent2">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51800" y="226800"/>
                          <a:ext cx="2978999" cy="4446137"/>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8"/>
                      <wps:cNvSpPr/>
                      <wps:spPr>
                        <a:xfrm>
                          <a:off x="226800" y="4663819"/>
                          <a:ext cx="3196028" cy="4026581"/>
                        </a:xfrm>
                        <a:prstGeom prst="rect">
                          <a:avLst/>
                        </a:prstGeom>
                        <a:gradFill>
                          <a:gsLst>
                            <a:gs pos="26000">
                              <a:schemeClr val="bg1">
                                <a:lumMod val="95000"/>
                              </a:schemeClr>
                            </a:gs>
                            <a:gs pos="100000">
                              <a:schemeClr val="accent3"/>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wps:cNvSpPr/>
                      <wps:spPr>
                        <a:xfrm>
                          <a:off x="3429000" y="468086"/>
                          <a:ext cx="2958342" cy="82223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wps:cNvSpPr/>
                      <wps:spPr>
                        <a:xfrm>
                          <a:off x="453600" y="4666108"/>
                          <a:ext cx="2975400" cy="4019138"/>
                        </a:xfrm>
                        <a:prstGeom prst="rect">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wps:cNvSpPr/>
                      <wps:spPr>
                        <a:xfrm>
                          <a:off x="453600" y="4631653"/>
                          <a:ext cx="453600" cy="2719636"/>
                        </a:xfrm>
                        <a:prstGeom prst="rect">
                          <a:avLst/>
                        </a:prstGeom>
                        <a:gradFill>
                          <a:gsLst>
                            <a:gs pos="0">
                              <a:schemeClr val="accent3"/>
                            </a:gs>
                            <a:gs pos="100000">
                              <a:schemeClr val="accent2">
                                <a:lumMod val="75000"/>
                              </a:schemeClr>
                            </a:gs>
                          </a:gsLst>
                          <a:lin ang="2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53600" y="6670889"/>
                          <a:ext cx="2975400" cy="2019511"/>
                        </a:xfrm>
                        <a:prstGeom prst="rect">
                          <a:avLst/>
                        </a:prstGeom>
                        <a:solidFill>
                          <a:schemeClr val="bg1">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 name="Straight Connector 23"/>
                      <wps:cNvCnPr/>
                      <wps:spPr>
                        <a:xfrm>
                          <a:off x="1115249" y="5257800"/>
                          <a:ext cx="2117808"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115249" y="5943600"/>
                          <a:ext cx="2117808"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14"/>
                      <wps:cNvCnPr>
                        <a:cxnSpLocks/>
                      </wps:cNvCnPr>
                      <wps:spPr>
                        <a:xfrm>
                          <a:off x="676800" y="4218672"/>
                          <a:ext cx="2752200" cy="0"/>
                        </a:xfrm>
                        <a:prstGeom prst="line">
                          <a:avLst/>
                        </a:prstGeom>
                        <a:ln>
                          <a:solidFill>
                            <a:schemeClr val="tx1">
                              <a:lumMod val="65000"/>
                              <a:lumOff val="35000"/>
                              <a:alpha val="18000"/>
                            </a:schemeClr>
                          </a:solidFill>
                        </a:ln>
                      </wps:spPr>
                      <wps:style>
                        <a:lnRef idx="1">
                          <a:schemeClr val="accent1"/>
                        </a:lnRef>
                        <a:fillRef idx="0">
                          <a:schemeClr val="accent1"/>
                        </a:fillRef>
                        <a:effectRef idx="0">
                          <a:schemeClr val="accent1"/>
                        </a:effectRef>
                        <a:fontRef idx="minor">
                          <a:schemeClr val="tx1"/>
                        </a:fontRef>
                      </wps:style>
                      <wps:bodyPr/>
                    </wps:wsp>
                    <wps:wsp>
                      <wps:cNvPr id="27" name="Rectangle 15"/>
                      <wps:cNvSpPr/>
                      <wps:spPr>
                        <a:xfrm>
                          <a:off x="453600" y="8055096"/>
                          <a:ext cx="2975400" cy="635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29"/>
                      <wps:cNvSpPr/>
                      <wps:spPr>
                        <a:xfrm>
                          <a:off x="453600" y="8055095"/>
                          <a:ext cx="453600" cy="6387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31"/>
                      <wps:cNvSpPr/>
                      <wps:spPr>
                        <a:xfrm>
                          <a:off x="6393514" y="8690399"/>
                          <a:ext cx="226800" cy="226800"/>
                        </a:xfrm>
                        <a:prstGeom prst="rect">
                          <a:avLst/>
                        </a:prstGeom>
                        <a:solidFill>
                          <a:schemeClr val="accent2">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90200</wp14:pctWidth>
              </wp14:sizeRelH>
              <wp14:sizeRelV relativeFrom="page">
                <wp14:pctHeight>94700</wp14:pctHeight>
              </wp14:sizeRelV>
            </wp:anchor>
          </w:drawing>
        </mc:Choice>
        <mc:Fallback>
          <w:pict>
            <v:group w14:anchorId="0B1C09BD" id="Group 17" o:spid="_x0000_s1026" alt="decorative element" style="position:absolute;margin-left:0;margin-top:0;width:552pt;height:750.35pt;z-index:251659264;mso-width-percent:902;mso-height-percent:947;mso-position-horizontal:center;mso-position-horizontal-relative:page;mso-position-vertical:center;mso-position-vertical-relative:page;mso-width-percent:902;mso-height-percent:947" coordorigin="2268,2268" coordsize="63935,8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hgwYAAG0uAAAOAAAAZHJzL2Uyb0RvYy54bWzsWttu20YQfS/QfyD03ohc3oXIgeE0QQE3&#10;NeIUeV5TpESU5LK7lGX36zszy6UoiXZlJTbShC8yL8vhcnxm5szl9Zu7srBuU6lyUc0nzit7YqVV&#10;IhZ5tZxP/vz07pdoYqmGVwteiCqdT+5TNXlz9vNPrzf1LGViJYpFKi0QUqnZpp5PVk1Tz6ZTlazS&#10;kqtXok4ruJkJWfIGTuVyupB8A9LLYspsO5huhFzUUiSpUnD1rb45OSP5WZYmzR9ZptLGKuYT2FtD&#10;v5J+b/B3evaaz5aS16s8abfBT9hFyfMKXtqJessbbq1lfiCqzBMplMiaV4kopyLL8iSlb4Cvcey9&#10;r3kvxbqmb1nONsu6UxOodk9PJ4tNPty+l/V1fSVBE5t6CbqgM/yWu0yW+Bd2ad2Ryu47laV3jZXA&#10;xRB2Hdig2QTuxT6LndDXSk1WoHl8jrEgwhWwoD0kpSerX1sZgRu7vuNpGVEQ224co4yp2cJ0Z2Ob&#10;GqCittpQX6aN6xWvU1KymoE2rqSVLwDJ7sSqeAmI/QgY4tWySC24RkqidZ3K1EyB9gb05fnO0Hcb&#10;zQVOED361XxWS9W8T0Vp4cF8ImEnBDJ+e6karSCzBN+vRJEv3uVFQSdoQelFIa1bDti/WTr0aLEu&#10;fxcLfS32bfi/aDlkcLic1L4jqahQXiVQsl6MV+B/Yr6cjpr7IsV1RfUxzUCF+I+nN3aS9Ut5kqRV&#10;ozejVnyR6su4leG9kECUnMH7O9mtgN2PNLL1Ltv1+GhKnqB72H5sY/rh7gl6s6ia7uEyr4QcElDA&#10;V7Vv1uuNkrRqUEs3YnEPAJNNcSG0Q+JVshLgj5JG0sMtuNEWXwLlwQDKgyehvGfdLnMcNwjxcVB5&#10;a9wuQ3OOtXE7nh97XtSqyfgXg+GvAHONAA08XtQrrtEVjkjv+YJdM3lepAsdcVWdvMvBiV1y1Vxx&#10;CSEWAgLQBrgL8P9nYm0gBM8n6u81l+nEKn6rwKvHjudhzKYTzw8ZnMj+nZv+nWpdklE5QDjqxNhX&#10;z9QyKcrPwBbO8a0gqm967clFo6kB8I0kPT+nZRCna95cVtd1AmGBDB8B++nuM5d1C9kG0P5BmEjC&#10;Z3sOWq9Fq6jE+boRWU7ee+sRWk8BUe2lDD8cMHyyXNwUhMEvDm8sDqPO7j3PCxyX5HdB/auGNw1p&#10;is/wgjF8Pa9RfzPhC5KLA5JG0eVoFPfClxcEbuQQ8+yFLycObAbvQX7r2SzwIxPlTwxfkGx0JG2p&#10;gMihX1gqqxbg8hhw6UF28jT+tlR9oQ5yq0Gpu2aDT4H1dJsq8gr8IiQbvqclWCrhRbpAt6iJTv9b&#10;RpqYfbc0EejbgZ2RoRxtZ67HYgQhZoEe5IMRscytnbHYj2BNmwMyxlxICDXITrSznSCwl4SgNWnh&#10;O6tGCH+3EEbuuA9huAYgOBrCnu9SpYMQHASOTZGmD+EQHaUJFU7suM+Y6ZiA0M9yyM23uDaZMbn0&#10;EeU/BiFikPwcoJxc3Wkod53AJ1K9RbmxAuRDLAR25JInP53W9zlERz0MHzqStWwJ1H9xHV0a6FfB&#10;Hq4NPMiH2MiHusLiWEz44YsJDGjbgddhp8bWIAjtKNpLw6CasI2t0CmJfccwuGeih5hA9WLrw/Xp&#10;Mbb+GLG1C63XjeT5ctVYF6KqoCUjpMX6naGLqm2mmf6IaWN1nTTHcXzmQVIFMdRnfohtIqBt2yAL&#10;hXS42FYdTLL9ANAhS8f21UHRERtHeFknNTsoHciGaGWvNxQdUzGHoH9kK+iIds1wn+cRAmAcwEv3&#10;eZq77s2P93mQiSPvermyLvONJx4CKTVmWyL4RJDGHuU+I0ixu4m2stOMHEEqF0PzC6Yh0mKuba2z&#10;ruk4AFJd9emBFJWd3EH35VIkfyljUtChQATr7P2B/nsQdnMHHnOiICRK0nOyoc9ghETn68/uZNFr&#10;7DvZwDhZ8KPrEsclqFfvbi/3GAgOE5hddg58P7sfPTJ16lvHq/Y77wY+L+iRhxptfUd8TKOtqztF&#10;tu/b8UHptMeNA9d37bFySvMnR5COl+YO/8MZkc5bbweh2NNq/6ZkBGxXA7idEDMjIuY+lpSgBRdG&#10;po/7AOP9kjmo3XLFDiseq/9fvfo/Tn90kyIY+7+V6Y+BmOQ+rUrcjWyiTW8nNnvkqh36pDKxPsbg&#10;u02Fx6EvYK9E14Yyiu8+dNFIL8w0kw6gBYDz1zg03T+H4/6U+Nm/AAAA//8DAFBLAwQUAAYACAAA&#10;ACEATiFXXdwAAAAHAQAADwAAAGRycy9kb3ducmV2LnhtbEyPS0/DMBCE70j8B2uRuFG7FS+FOFWp&#10;xEMckEjhvo2XJCJep7Gbhn/PlgtcVjua1ew3+XLynRppiG1gC/OZAUVcBddybeF983BxCyomZIdd&#10;YLLwTRGWxelJjpkLB36jsUy1khCOGVpoUuozrWPVkMc4Cz2xeJ9h8JhEDrV2Ax4k3Hd6Ycy19tiy&#10;fGiwp3VD1Ve59xb68n58Wu1263LxsvHmlf3z44e39vxsWt2BSjSlv2M44gs6FMK0DXt2UXUWpEj6&#10;nUdvbi5Fb2W7MuYGdJHr//zFDwAAAP//AwBQSwECLQAUAAYACAAAACEAtoM4kv4AAADhAQAAEwAA&#10;AAAAAAAAAAAAAAAAAAAAW0NvbnRlbnRfVHlwZXNdLnhtbFBLAQItABQABgAIAAAAIQA4/SH/1gAA&#10;AJQBAAALAAAAAAAAAAAAAAAAAC8BAABfcmVscy8ucmVsc1BLAQItABQABgAIAAAAIQCw+UShgwYA&#10;AG0uAAAOAAAAAAAAAAAAAAAAAC4CAABkcnMvZTJvRG9jLnhtbFBLAQItABQABgAIAAAAIQBOIVdd&#10;3AAAAAcBAAAPAAAAAAAAAAAAAAAAAN0IAABkcnMvZG93bnJldi54bWxQSwUGAAAAAAQABADzAAAA&#10;5gkAAAAA&#10;">
              <v:rect id="Rectangle 13" o:spid="_x0000_s1027" style="position:absolute;left:4518;top:2268;width:61685;height:86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wwAAANsAAAAPAAAAZHJzL2Rvd25yZXYueG1sRE9Na8JA&#10;EL0X/A/LCN7qxkhDTV2DBEQvHmpDobcxO02C2dmYXU38991Cobd5vM9ZZ6NpxZ1611hWsJhHIIhL&#10;qxuuFBQfu+dXEM4ja2wtk4IHOcg2k6c1ptoO/E73k69ECGGXooLa+y6V0pU1GXRz2xEH7tv2Bn2A&#10;fSV1j0MIN62MoyiRBhsODTV2lNdUXk43oyAuxpd4OO5Wn1/FeR8lt2seU6LUbDpu30B4Gv2/+M99&#10;0GH+En5/CQfIzQ8AAAD//wMAUEsBAi0AFAAGAAgAAAAhANvh9svuAAAAhQEAABMAAAAAAAAAAAAA&#10;AAAAAAAAAFtDb250ZW50X1R5cGVzXS54bWxQSwECLQAUAAYACAAAACEAWvQsW78AAAAVAQAACwAA&#10;AAAAAAAAAAAAAAAfAQAAX3JlbHMvLnJlbHNQSwECLQAUAAYACAAAACEAdf1WvsMAAADbAAAADwAA&#10;AAAAAAAAAAAAAAAHAgAAZHJzL2Rvd25yZXYueG1sUEsFBgAAAAADAAMAtwAAAPcCAAAAAA==&#10;" fillcolor="#f2f2f2 [3052]" stroked="f" strokeweight="1pt"/>
              <v:rect id="Rectangle 16" o:spid="_x0000_s1028" style="position:absolute;left:2268;top:32113;width:32039;height:14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txwAAAANsAAAAPAAAAZHJzL2Rvd25yZXYueG1sRE9Li8Iw&#10;EL4L/ocwgjdNFSnSNYqs7q5687F6HZqxLdtMapPV+u+NIHibj+85k1ljSnGl2hWWFQz6EQji1OqC&#10;MwWH/VdvDMJ5ZI2lZVJwJwezabs1wUTbG2/puvOZCCHsElSQe18lUro0J4OubyviwJ1tbdAHWGdS&#10;13gL4aaUwyiKpcGCQ0OOFX3mlP7t/o0C/X08rRcFbmJ9Gf345e+B981SqW6nmX+A8NT4t/jlXukw&#10;P4bnL+EAOX0AAAD//wMAUEsBAi0AFAAGAAgAAAAhANvh9svuAAAAhQEAABMAAAAAAAAAAAAAAAAA&#10;AAAAAFtDb250ZW50X1R5cGVzXS54bWxQSwECLQAUAAYACAAAACEAWvQsW78AAAAVAQAACwAAAAAA&#10;AAAAAAAAAAAfAQAAX3JlbHMvLnJlbHNQSwECLQAUAAYACAAAACEALJgrccAAAADbAAAADwAAAAAA&#10;AAAAAAAAAAAHAgAAZHJzL2Rvd25yZXYueG1sUEsFBgAAAAADAAMAtwAAAPQCAAAAAA==&#10;" fillcolor="#1dd9ff [3205]" stroked="f" strokeweight="1pt">
                <v:fill opacity="49087f"/>
              </v:rect>
              <v:rect id="Rectangle 17" o:spid="_x0000_s1029" style="position:absolute;left:4518;top:2268;width:29789;height:44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qowQAAANsAAAAPAAAAZHJzL2Rvd25yZXYueG1sRE9Na8JA&#10;EL0L/odlhN50o1Bboqu0BUGrl9h4H7LjJjY7G7Orpv/eFQre5vE+Z77sbC2u1PrKsYLxKAFBXDhd&#10;sVGQ/6yG7yB8QNZYOyYFf+Rhuej35phqd+OMrvtgRAxhn6KCMoQmldIXJVn0I9cQR+7oWoshwtZI&#10;3eIthttaTpJkKi1WHBtKbOirpOJ3f7EKNlOTnfTu8rrNP/NMj82ZNodvpV4G3ccMRKAuPMX/7rWO&#10;89/g8Us8QC7uAAAA//8DAFBLAQItABQABgAIAAAAIQDb4fbL7gAAAIUBAAATAAAAAAAAAAAAAAAA&#10;AAAAAABbQ29udGVudF9UeXBlc10ueG1sUEsBAi0AFAAGAAgAAAAhAFr0LFu/AAAAFQEAAAsAAAAA&#10;AAAAAAAAAAAAHwEAAF9yZWxzLy5yZWxzUEsBAi0AFAAGAAgAAAAhAFEaaqjBAAAA2wAAAA8AAAAA&#10;AAAAAAAAAAAABwIAAGRycy9kb3ducmV2LnhtbFBLBQYAAAAAAwADALcAAAD1AgAAAAA=&#10;" fillcolor="#c8ff17 [3206]" stroked="f" strokeweight="1pt"/>
              <v:rect id="Rectangle 18" o:spid="_x0000_s1030" style="position:absolute;left:2268;top:46638;width:31960;height:40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ABxAAAANsAAAAPAAAAZHJzL2Rvd25yZXYueG1sRI/RSsNA&#10;EEXfBf9hGcEXaTcqiKTdFikIgjalsR8wZKfZYHY2ZDfp+vedB8G3Ge6de8+st9n3aqYxdoENPC4L&#10;UMRNsB23Bk7f74tXUDEhW+wDk4FfirDd3N6ssbThwkea69QqCeFYogGX0lBqHRtHHuMyDMSincPo&#10;Mck6ttqOeJFw3+unonjRHjuWBocD7Rw1P/XkDfBhmvM+H76m6rlKu/mzctg8GHN/l99WoBLl9G/+&#10;u/6wgi+w8osMoDdXAAAA//8DAFBLAQItABQABgAIAAAAIQDb4fbL7gAAAIUBAAATAAAAAAAAAAAA&#10;AAAAAAAAAABbQ29udGVudF9UeXBlc10ueG1sUEsBAi0AFAAGAAgAAAAhAFr0LFu/AAAAFQEAAAsA&#10;AAAAAAAAAAAAAAAAHwEAAF9yZWxzLy5yZWxzUEsBAi0AFAAGAAgAAAAhAK3IAAHEAAAA2wAAAA8A&#10;AAAAAAAAAAAAAAAABwIAAGRycy9kb3ducmV2LnhtbFBLBQYAAAAAAwADALcAAAD4AgAAAAA=&#10;" fillcolor="#f2f2f2 [3052]" stroked="f" strokeweight="1pt">
                <v:fill color2="#c8ff17 [3206]" colors="0 #f2f2f2;17039f #f2f2f2" focus="100%" type="gradient">
                  <o:fill v:ext="view" type="gradientUnscaled"/>
                </v:fill>
              </v:rect>
              <v:rect id="Rectangle 19" o:spid="_x0000_s1031" style="position:absolute;left:34290;top:4680;width:29583;height:8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ov/wgAAANsAAAAPAAAAZHJzL2Rvd25yZXYueG1sRE9LawIx&#10;EL4X+h/CFLwUzepC0a1RtFDw0oMPxOOwmW6Cm8myibtrf31TEHqbj+85y/XgatFRG6xnBdNJBoK4&#10;9NpypeB0/BzPQYSIrLH2TAruFGC9en5aYqF9z3vqDrESKYRDgQpMjE0hZSgNOQwT3xAn7tu3DmOC&#10;bSV1i30Kd7WcZdmbdGg5NRhs6MNQeT3cnIKve57vutf82p9sXtkfedmejVdq9DJs3kFEGuK/+OHe&#10;6TR/AX+/pAPk6hcAAP//AwBQSwECLQAUAAYACAAAACEA2+H2y+4AAACFAQAAEwAAAAAAAAAAAAAA&#10;AAAAAAAAW0NvbnRlbnRfVHlwZXNdLnhtbFBLAQItABQABgAIAAAAIQBa9CxbvwAAABUBAAALAAAA&#10;AAAAAAAAAAAAAB8BAABfcmVscy8ucmVsc1BLAQItABQABgAIAAAAIQDQ8ov/wgAAANsAAAAPAAAA&#10;AAAAAAAAAAAAAAcCAABkcnMvZG93bnJldi54bWxQSwUGAAAAAAMAAwC3AAAA9gIAAAAA&#10;" fillcolor="white [3212]" stroked="f" strokeweight="1pt"/>
              <v:rect id="Rectangle 20" o:spid="_x0000_s1032" style="position:absolute;left:4536;top:46661;width:29754;height:4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DBKwwAAANsAAAAPAAAAZHJzL2Rvd25yZXYueG1sRE/LisIw&#10;FN0P+A/hCm4GTXUxajWKziCjggsfC91dmmtbbG5KE231681iYJaH857OG1OIB1Uut6yg34tAECdW&#10;55wqOB1X3REI55E1FpZJwZMczGetjynG2ta8p8fBpyKEsItRQeZ9GUvpkowMup4tiQN3tZVBH2CV&#10;Sl1hHcJNIQdR9CUN5hwaMizpO6PkdrgbBeVreUasfy7j7Wa/3A2Pn78muSvVaTeLCQhPjf8X/7nX&#10;WsEgrA9fwg+QszcAAAD//wMAUEsBAi0AFAAGAAgAAAAhANvh9svuAAAAhQEAABMAAAAAAAAAAAAA&#10;AAAAAAAAAFtDb250ZW50X1R5cGVzXS54bWxQSwECLQAUAAYACAAAACEAWvQsW78AAAAVAQAACwAA&#10;AAAAAAAAAAAAAAAfAQAAX3JlbHMvLnJlbHNQSwECLQAUAAYACAAAACEAevQwSsMAAADbAAAADwAA&#10;AAAAAAAAAAAAAAAHAgAAZHJzL2Rvd25yZXYueG1sUEsFBgAAAAADAAMAtwAAAPcCAAAAAA==&#10;" fillcolor="white [3212]" stroked="f" strokeweight="1pt">
                <v:fill opacity="46003f"/>
              </v:rect>
              <v:rect id="Rectangle 21" o:spid="_x0000_s1033" style="position:absolute;left:4536;top:46316;width:4536;height:27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jQvgAAANsAAAAPAAAAZHJzL2Rvd25yZXYueG1sRI/NCsIw&#10;EITvgu8QVvBm03oQqUYpSkG8+fMAS7P9wWZTmljr2xtB8DjMzDfMdj+aVgzUu8aygiSKQRAXVjdc&#10;Kbjf8sUahPPIGlvLpOBNDva76WSLqbYvvtBw9ZUIEHYpKqi971IpXVGTQRfZjjh4pe0N+iD7Suoe&#10;XwFuWrmM45U02HBYqLGjQ03F4/o0Cs7HzGbJ5RjjLS/z4tGVB/kclJrPxmwDwtPo/+Ff+6QVLBP4&#10;fgk/QO4+AAAA//8DAFBLAQItABQABgAIAAAAIQDb4fbL7gAAAIUBAAATAAAAAAAAAAAAAAAAAAAA&#10;AABbQ29udGVudF9UeXBlc10ueG1sUEsBAi0AFAAGAAgAAAAhAFr0LFu/AAAAFQEAAAsAAAAAAAAA&#10;AAAAAAAAHwEAAF9yZWxzLy5yZWxzUEsBAi0AFAAGAAgAAAAhAAeKyNC+AAAA2wAAAA8AAAAAAAAA&#10;AAAAAAAABwIAAGRycy9kb3ducmV2LnhtbFBLBQYAAAAAAwADALcAAADyAgAAAAA=&#10;" fillcolor="#c8ff17 [3206]" stroked="f" strokeweight="1pt">
                <v:fill color2="#00b0d4 [2405]" angle="50" focus="100%" type="gradient">
                  <o:fill v:ext="view" type="gradientUnscaled"/>
                </v:fill>
              </v:rect>
              <v:rect id="Rectangle 22" o:spid="_x0000_s1034" style="position:absolute;left:4536;top:66708;width:29754;height:20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0H5wwAAANsAAAAPAAAAZHJzL2Rvd25yZXYueG1sRI9Ra8Iw&#10;FIXfB/6HcAVfhqbrYEg1iorC9jKo+gOuzbWpJjelyWz375fBYI+Hc853OMv14Kx4UBcazwpeZhkI&#10;4srrhmsF59NhOgcRIrJG65kUfFOA9Wr0tMRC+55LehxjLRKEQ4EKTIxtIWWoDDkMM98SJ+/qO4cx&#10;ya6WusM+wZ2VeZa9SYcNpwWDLe0MVffjl1Ow9fZ1X1rqjb18ZPf9521bPt+UmoyHzQJEpCH+h//a&#10;71pBnsPvl/QD5OoHAAD//wMAUEsBAi0AFAAGAAgAAAAhANvh9svuAAAAhQEAABMAAAAAAAAAAAAA&#10;AAAAAAAAAFtDb250ZW50X1R5cGVzXS54bWxQSwECLQAUAAYACAAAACEAWvQsW78AAAAVAQAACwAA&#10;AAAAAAAAAAAAAAAfAQAAX3JlbHMvLnJlbHNQSwECLQAUAAYACAAAACEAmeNB+cMAAADbAAAADwAA&#10;AAAAAAAAAAAAAAAHAgAAZHJzL2Rvd25yZXYueG1sUEsFBgAAAAADAAMAtwAAAPcCAAAAAA==&#10;" fillcolor="white [3212]" stroked="f" strokeweight="1pt">
                <v:fill opacity="32896f"/>
              </v:rect>
              <v:line id="Straight Connector 23" o:spid="_x0000_s1035" style="position:absolute;visibility:visible;mso-wrap-style:square" from="11152,52578" to="32330,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5" o:spid="_x0000_s1036" style="position:absolute;visibility:visible;mso-wrap-style:square" from="11152,59436" to="32330,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3bfxAAAANsAAAAPAAAAZHJzL2Rvd25yZXYueG1sRI9Pa8JA&#10;FMTvBb/D8gRvddNApEbXUAVDS+vBf/dH9pmkzb4N2dXEb+8WCj0OM/MbZpkNphE36lxtWcHLNAJB&#10;XFhdc6ngdNw+v4JwHlljY5kU3MlBtho9LTHVtuc93Q6+FAHCLkUFlfdtKqUrKjLoprYlDt7FdgZ9&#10;kF0pdYd9gJtGxlE0kwZrDgsVtrSpqPg5XI2C7QfuPpN+PTvnX5t9nhTz63eulZqMh7cFCE+D/w//&#10;td+1gjiB3y/hB8jVAwAA//8DAFBLAQItABQABgAIAAAAIQDb4fbL7gAAAIUBAAATAAAAAAAAAAAA&#10;AAAAAAAAAABbQ29udGVudF9UeXBlc10ueG1sUEsBAi0AFAAGAAgAAAAhAFr0LFu/AAAAFQEAAAsA&#10;AAAAAAAAAAAAAAAAHwEAAF9yZWxzLy5yZWxzUEsBAi0AFAAGAAgAAAAhACu7dt/EAAAA2wAAAA8A&#10;AAAAAAAAAAAAAAAABwIAAGRycy9kb3ducmV2LnhtbFBLBQYAAAAAAwADALcAAAD4AgAAAAA=&#10;" strokecolor="#d8d8d8 [2732]" strokeweight=".5pt">
                <v:stroke joinstyle="miter"/>
              </v:line>
              <v:line id="Straight Connector 14" o:spid="_x0000_s1037" style="position:absolute;visibility:visible;mso-wrap-style:square" from="6768,42186" to="34290,4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PwwAAANsAAAAPAAAAZHJzL2Rvd25yZXYueG1sRI9PawIx&#10;FMTvQr9DeAVvmq0HkdUopVDooYeuf0Bvj81zN5q8hE26rt/eCIUeh5n5DbPaDM6KnrpoPCt4mxYg&#10;iGuvDTcK9rvPyQJETMgarWdScKcIm/XLaIWl9jeuqN+mRmQIxxIVtCmFUspYt+QwTn0gzt7Zdw5T&#10;ll0jdYe3DHdWzopiLh0azgstBvpoqb5uf52C6qf6Hry5NCZUB2vDMZ2OvVZq/Dq8L0EkGtJ/+K/9&#10;pRXM5vD8kn+AXD8AAAD//wMAUEsBAi0AFAAGAAgAAAAhANvh9svuAAAAhQEAABMAAAAAAAAAAAAA&#10;AAAAAAAAAFtDb250ZW50X1R5cGVzXS54bWxQSwECLQAUAAYACAAAACEAWvQsW78AAAAVAQAACwAA&#10;AAAAAAAAAAAAAAAfAQAAX3JlbHMvLnJlbHNQSwECLQAUAAYACAAAACEAV+WPz8MAAADbAAAADwAA&#10;AAAAAAAAAAAAAAAHAgAAZHJzL2Rvd25yZXYueG1sUEsFBgAAAAADAAMAtwAAAPcCAAAAAA==&#10;" strokecolor="#5a5a5a [2109]" strokeweight=".5pt">
                <v:stroke opacity="11822f" joinstyle="miter"/>
                <o:lock v:ext="edit" shapetype="f"/>
              </v:line>
              <v:rect id="Rectangle 15" o:spid="_x0000_s1038" style="position:absolute;left:4536;top:80550;width:29754;height: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CrxQAAANsAAAAPAAAAZHJzL2Rvd25yZXYueG1sRI9PawIx&#10;FMTvBb9DeIKXUrO6UMvWKFoQvPTgH6THx+a5CW5elk26u/bTNwWhx2FmfsMs14OrRUdtsJ4VzKYZ&#10;COLSa8uVgvNp9/IGIkRkjbVnUnCnAOvV6GmJhfY9H6g7xkokCIcCFZgYm0LKUBpyGKa+IU7e1bcO&#10;Y5JtJXWLfYK7Ws6z7FU6tJwWDDb0Yai8Hb+dgs97nu+75/zWn21e2R/5tb0Yr9RkPGzeQUQa4n/4&#10;0d5rBfMF/H1JP0CufgEAAP//AwBQSwECLQAUAAYACAAAACEA2+H2y+4AAACFAQAAEwAAAAAAAAAA&#10;AAAAAAAAAAAAW0NvbnRlbnRfVHlwZXNdLnhtbFBLAQItABQABgAIAAAAIQBa9CxbvwAAABUBAAAL&#10;AAAAAAAAAAAAAAAAAB8BAABfcmVscy8ucmVsc1BLAQItABQABgAIAAAAIQAATXCrxQAAANsAAAAP&#10;AAAAAAAAAAAAAAAAAAcCAABkcnMvZG93bnJldi54bWxQSwUGAAAAAAMAAwC3AAAA+QIAAAAA&#10;" fillcolor="white [3212]" stroked="f" strokeweight="1pt"/>
              <v:rect id="Rectangle 29" o:spid="_x0000_s1039" style="position:absolute;left:4536;top:80550;width:4536;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7E/xAAAANoAAAAPAAAAZHJzL2Rvd25yZXYueG1sRI9Ba8JA&#10;FITvQv/D8gq96aYVtKRugghCKSI0mkNvj+xrNpp9G7LbGP313ULB4zAz3zCrfLStGKj3jWMFz7ME&#10;BHHldMO1guNhO30F4QOyxtYxKbiShzx7mKww1e7CnzQUoRYRwj5FBSaELpXSV4Ys+pnriKP37XqL&#10;Icq+lrrHS4TbVr4kyUJabDguGOxoY6g6Fz9WwcdpOS/MsB5u8z2VxpW7r+3GK/X0OK7fQAQawz38&#10;337XChbwdyXeAJn9AgAA//8DAFBLAQItABQABgAIAAAAIQDb4fbL7gAAAIUBAAATAAAAAAAAAAAA&#10;AAAAAAAAAABbQ29udGVudF9UeXBlc10ueG1sUEsBAi0AFAAGAAgAAAAhAFr0LFu/AAAAFQEAAAsA&#10;AAAAAAAAAAAAAAAAHwEAAF9yZWxzLy5yZWxzUEsBAi0AFAAGAAgAAAAhAOBrsT/EAAAA2gAAAA8A&#10;AAAAAAAAAAAAAAAABwIAAGRycy9kb3ducmV2LnhtbFBLBQYAAAAAAwADALcAAAD4AgAAAAA=&#10;" fillcolor="#ff0174 [3204]" stroked="f" strokeweight="1pt"/>
              <v:rect id="Rectangle 31" o:spid="_x0000_s1040" style="position:absolute;left:63935;top:86903;width:2268;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muwwAAANoAAAAPAAAAZHJzL2Rvd25yZXYueG1sRI9Lb8Iw&#10;EITvlfgP1iL1VhxQlaIUg1BJy+PGq72u4m0SNV6nsQvm32OkShxHM/ONZjILphEn6lxtWcFwkIAg&#10;LqyuuVRw2L8/jUE4j6yxsUwKLuRgNu09TDDT9sxbOu18KSKEXYYKKu/bTEpXVGTQDWxLHL1v2xn0&#10;UXal1B2eI9w0cpQkqTRYc1yosKW3ioqf3Z9RoD8+v9aLGjep/n1e+vx44H3IlXrsh/krCE/B38P/&#10;7ZVW8AK3K/EGyOkVAAD//wMAUEsBAi0AFAAGAAgAAAAhANvh9svuAAAAhQEAABMAAAAAAAAAAAAA&#10;AAAAAAAAAFtDb250ZW50X1R5cGVzXS54bWxQSwECLQAUAAYACAAAACEAWvQsW78AAAAVAQAACwAA&#10;AAAAAAAAAAAAAAAfAQAAX3JlbHMvLnJlbHNQSwECLQAUAAYACAAAACEAsbj5rsMAAADaAAAADwAA&#10;AAAAAAAAAAAAAAAHAgAAZHJzL2Rvd25yZXYueG1sUEsFBgAAAAADAAMAtwAAAPcCAAAAAA==&#10;" fillcolor="#1dd9ff [3205]" stroked="f" strokeweight="1pt">
                <v:fill opacity="49087f"/>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A274" w14:textId="77777777" w:rsidR="00B46302" w:rsidRDefault="00B46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7BC"/>
    <w:multiLevelType w:val="hybridMultilevel"/>
    <w:tmpl w:val="C8BC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55A41"/>
    <w:multiLevelType w:val="hybridMultilevel"/>
    <w:tmpl w:val="6A64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B71FF"/>
    <w:multiLevelType w:val="hybridMultilevel"/>
    <w:tmpl w:val="4020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92954"/>
    <w:multiLevelType w:val="hybridMultilevel"/>
    <w:tmpl w:val="761A2C98"/>
    <w:lvl w:ilvl="0" w:tplc="3FC48B76">
      <w:start w:val="1"/>
      <w:numFmt w:val="bullet"/>
      <w:lvlText w:val="•"/>
      <w:lvlJc w:val="left"/>
      <w:pPr>
        <w:tabs>
          <w:tab w:val="num" w:pos="720"/>
        </w:tabs>
        <w:ind w:left="720" w:hanging="360"/>
      </w:pPr>
      <w:rPr>
        <w:rFonts w:ascii="Arial" w:hAnsi="Arial" w:hint="default"/>
      </w:rPr>
    </w:lvl>
    <w:lvl w:ilvl="1" w:tplc="A7A2A0CA" w:tentative="1">
      <w:start w:val="1"/>
      <w:numFmt w:val="bullet"/>
      <w:lvlText w:val="•"/>
      <w:lvlJc w:val="left"/>
      <w:pPr>
        <w:tabs>
          <w:tab w:val="num" w:pos="1440"/>
        </w:tabs>
        <w:ind w:left="1440" w:hanging="360"/>
      </w:pPr>
      <w:rPr>
        <w:rFonts w:ascii="Arial" w:hAnsi="Arial" w:hint="default"/>
      </w:rPr>
    </w:lvl>
    <w:lvl w:ilvl="2" w:tplc="D8C82484" w:tentative="1">
      <w:start w:val="1"/>
      <w:numFmt w:val="bullet"/>
      <w:lvlText w:val="•"/>
      <w:lvlJc w:val="left"/>
      <w:pPr>
        <w:tabs>
          <w:tab w:val="num" w:pos="2160"/>
        </w:tabs>
        <w:ind w:left="2160" w:hanging="360"/>
      </w:pPr>
      <w:rPr>
        <w:rFonts w:ascii="Arial" w:hAnsi="Arial" w:hint="default"/>
      </w:rPr>
    </w:lvl>
    <w:lvl w:ilvl="3" w:tplc="6854B736" w:tentative="1">
      <w:start w:val="1"/>
      <w:numFmt w:val="bullet"/>
      <w:lvlText w:val="•"/>
      <w:lvlJc w:val="left"/>
      <w:pPr>
        <w:tabs>
          <w:tab w:val="num" w:pos="2880"/>
        </w:tabs>
        <w:ind w:left="2880" w:hanging="360"/>
      </w:pPr>
      <w:rPr>
        <w:rFonts w:ascii="Arial" w:hAnsi="Arial" w:hint="default"/>
      </w:rPr>
    </w:lvl>
    <w:lvl w:ilvl="4" w:tplc="48B48978" w:tentative="1">
      <w:start w:val="1"/>
      <w:numFmt w:val="bullet"/>
      <w:lvlText w:val="•"/>
      <w:lvlJc w:val="left"/>
      <w:pPr>
        <w:tabs>
          <w:tab w:val="num" w:pos="3600"/>
        </w:tabs>
        <w:ind w:left="3600" w:hanging="360"/>
      </w:pPr>
      <w:rPr>
        <w:rFonts w:ascii="Arial" w:hAnsi="Arial" w:hint="default"/>
      </w:rPr>
    </w:lvl>
    <w:lvl w:ilvl="5" w:tplc="42205008" w:tentative="1">
      <w:start w:val="1"/>
      <w:numFmt w:val="bullet"/>
      <w:lvlText w:val="•"/>
      <w:lvlJc w:val="left"/>
      <w:pPr>
        <w:tabs>
          <w:tab w:val="num" w:pos="4320"/>
        </w:tabs>
        <w:ind w:left="4320" w:hanging="360"/>
      </w:pPr>
      <w:rPr>
        <w:rFonts w:ascii="Arial" w:hAnsi="Arial" w:hint="default"/>
      </w:rPr>
    </w:lvl>
    <w:lvl w:ilvl="6" w:tplc="B120AF62" w:tentative="1">
      <w:start w:val="1"/>
      <w:numFmt w:val="bullet"/>
      <w:lvlText w:val="•"/>
      <w:lvlJc w:val="left"/>
      <w:pPr>
        <w:tabs>
          <w:tab w:val="num" w:pos="5040"/>
        </w:tabs>
        <w:ind w:left="5040" w:hanging="360"/>
      </w:pPr>
      <w:rPr>
        <w:rFonts w:ascii="Arial" w:hAnsi="Arial" w:hint="default"/>
      </w:rPr>
    </w:lvl>
    <w:lvl w:ilvl="7" w:tplc="BAFE23C0" w:tentative="1">
      <w:start w:val="1"/>
      <w:numFmt w:val="bullet"/>
      <w:lvlText w:val="•"/>
      <w:lvlJc w:val="left"/>
      <w:pPr>
        <w:tabs>
          <w:tab w:val="num" w:pos="5760"/>
        </w:tabs>
        <w:ind w:left="5760" w:hanging="360"/>
      </w:pPr>
      <w:rPr>
        <w:rFonts w:ascii="Arial" w:hAnsi="Arial" w:hint="default"/>
      </w:rPr>
    </w:lvl>
    <w:lvl w:ilvl="8" w:tplc="F3D25E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C850F7"/>
    <w:multiLevelType w:val="hybridMultilevel"/>
    <w:tmpl w:val="9FF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175606">
    <w:abstractNumId w:val="3"/>
  </w:num>
  <w:num w:numId="2" w16cid:durableId="1398044057">
    <w:abstractNumId w:val="4"/>
  </w:num>
  <w:num w:numId="3" w16cid:durableId="175115472">
    <w:abstractNumId w:val="2"/>
  </w:num>
  <w:num w:numId="4" w16cid:durableId="1938903353">
    <w:abstractNumId w:val="0"/>
  </w:num>
  <w:num w:numId="5" w16cid:durableId="197876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0MDI1MjUzNjE0NbVU0lEKTi0uzszPAykwrgUAWphOnSwAAAA="/>
  </w:docVars>
  <w:rsids>
    <w:rsidRoot w:val="008F52C0"/>
    <w:rsid w:val="00070796"/>
    <w:rsid w:val="00122808"/>
    <w:rsid w:val="00125DEA"/>
    <w:rsid w:val="001465BE"/>
    <w:rsid w:val="00151FB2"/>
    <w:rsid w:val="00176419"/>
    <w:rsid w:val="00196946"/>
    <w:rsid w:val="0024595B"/>
    <w:rsid w:val="002521BC"/>
    <w:rsid w:val="002B5B1F"/>
    <w:rsid w:val="002C11C9"/>
    <w:rsid w:val="002F0644"/>
    <w:rsid w:val="00336325"/>
    <w:rsid w:val="003A227D"/>
    <w:rsid w:val="003C3388"/>
    <w:rsid w:val="0045614D"/>
    <w:rsid w:val="00465008"/>
    <w:rsid w:val="004734D4"/>
    <w:rsid w:val="00480E03"/>
    <w:rsid w:val="005459BD"/>
    <w:rsid w:val="00573FB5"/>
    <w:rsid w:val="0058762E"/>
    <w:rsid w:val="00590503"/>
    <w:rsid w:val="00590F3E"/>
    <w:rsid w:val="005F2A13"/>
    <w:rsid w:val="00624245"/>
    <w:rsid w:val="00662ADC"/>
    <w:rsid w:val="006800AD"/>
    <w:rsid w:val="00696538"/>
    <w:rsid w:val="006F218C"/>
    <w:rsid w:val="007338B4"/>
    <w:rsid w:val="00764777"/>
    <w:rsid w:val="00767602"/>
    <w:rsid w:val="0077183C"/>
    <w:rsid w:val="0079775D"/>
    <w:rsid w:val="007F053E"/>
    <w:rsid w:val="008064DE"/>
    <w:rsid w:val="008351DB"/>
    <w:rsid w:val="008508A7"/>
    <w:rsid w:val="008649F9"/>
    <w:rsid w:val="00874CBB"/>
    <w:rsid w:val="008C05EF"/>
    <w:rsid w:val="008D4C89"/>
    <w:rsid w:val="008F2E01"/>
    <w:rsid w:val="008F52C0"/>
    <w:rsid w:val="00916EB8"/>
    <w:rsid w:val="00971F1A"/>
    <w:rsid w:val="00972D72"/>
    <w:rsid w:val="009A1903"/>
    <w:rsid w:val="00A125CC"/>
    <w:rsid w:val="00A40D0F"/>
    <w:rsid w:val="00AA4D99"/>
    <w:rsid w:val="00AB450B"/>
    <w:rsid w:val="00AC2992"/>
    <w:rsid w:val="00B16442"/>
    <w:rsid w:val="00B46302"/>
    <w:rsid w:val="00B56A80"/>
    <w:rsid w:val="00B6455F"/>
    <w:rsid w:val="00BA3253"/>
    <w:rsid w:val="00BD7651"/>
    <w:rsid w:val="00BE77F3"/>
    <w:rsid w:val="00C07A35"/>
    <w:rsid w:val="00C53AAD"/>
    <w:rsid w:val="00CD1D13"/>
    <w:rsid w:val="00CD5B1D"/>
    <w:rsid w:val="00D52175"/>
    <w:rsid w:val="00DB512F"/>
    <w:rsid w:val="00DF1A76"/>
    <w:rsid w:val="00DF38D1"/>
    <w:rsid w:val="00DF524A"/>
    <w:rsid w:val="00E03773"/>
    <w:rsid w:val="00E36C0B"/>
    <w:rsid w:val="00ED546B"/>
    <w:rsid w:val="00F32682"/>
    <w:rsid w:val="00FB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3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8D4C89"/>
  </w:style>
  <w:style w:type="paragraph" w:styleId="Heading1">
    <w:name w:val="heading 1"/>
    <w:basedOn w:val="Normal"/>
    <w:next w:val="Normal"/>
    <w:link w:val="Heading1Char"/>
    <w:uiPriority w:val="9"/>
    <w:qFormat/>
    <w:rsid w:val="008D4C89"/>
    <w:pPr>
      <w:keepNext/>
      <w:keepLines/>
      <w:spacing w:before="480" w:after="120"/>
      <w:outlineLvl w:val="0"/>
    </w:pPr>
    <w:rPr>
      <w:rFonts w:asciiTheme="majorHAnsi" w:eastAsiaTheme="majorEastAsia" w:hAnsiTheme="majorHAnsi" w:cstheme="majorBidi"/>
      <w:b/>
      <w:sz w:val="42"/>
      <w:szCs w:val="32"/>
    </w:rPr>
  </w:style>
  <w:style w:type="paragraph" w:styleId="Heading2">
    <w:name w:val="heading 2"/>
    <w:basedOn w:val="Normal"/>
    <w:next w:val="Normal"/>
    <w:link w:val="Heading2Char"/>
    <w:uiPriority w:val="9"/>
    <w:qFormat/>
    <w:rsid w:val="008D4C89"/>
    <w:pPr>
      <w:keepNext/>
      <w:keepLines/>
      <w:spacing w:before="40" w:after="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2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D13"/>
  </w:style>
  <w:style w:type="paragraph" w:styleId="Footer">
    <w:name w:val="footer"/>
    <w:basedOn w:val="Normal"/>
    <w:link w:val="FooterChar"/>
    <w:uiPriority w:val="99"/>
    <w:semiHidden/>
    <w:rsid w:val="00BA32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D13"/>
  </w:style>
  <w:style w:type="paragraph" w:styleId="NormalWeb">
    <w:name w:val="Normal (Web)"/>
    <w:basedOn w:val="Normal"/>
    <w:uiPriority w:val="99"/>
    <w:semiHidden/>
    <w:rsid w:val="00BA32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76419"/>
    <w:pPr>
      <w:spacing w:line="240" w:lineRule="auto"/>
      <w:ind w:left="720"/>
      <w:contextualSpacing/>
    </w:pPr>
    <w:rPr>
      <w:rFonts w:eastAsiaTheme="minorEastAsia" w:cs="Times New Roman"/>
      <w:szCs w:val="24"/>
    </w:rPr>
  </w:style>
  <w:style w:type="paragraph" w:styleId="Title">
    <w:name w:val="Title"/>
    <w:basedOn w:val="NormalWeb"/>
    <w:next w:val="Normal"/>
    <w:link w:val="TitleChar"/>
    <w:uiPriority w:val="10"/>
    <w:qFormat/>
    <w:rsid w:val="00176419"/>
    <w:pPr>
      <w:spacing w:before="0" w:beforeAutospacing="0" w:after="0" w:afterAutospacing="0" w:line="600" w:lineRule="exact"/>
    </w:pPr>
    <w:rPr>
      <w:rFonts w:asciiTheme="majorHAnsi" w:hAnsiTheme="majorHAnsi" w:cstheme="minorBidi"/>
      <w:b/>
      <w:bCs/>
      <w:color w:val="000000" w:themeColor="text1"/>
      <w:spacing w:val="-30"/>
      <w:kern w:val="24"/>
      <w:sz w:val="70"/>
      <w:szCs w:val="70"/>
      <w:lang w:val="en-ZA"/>
    </w:rPr>
  </w:style>
  <w:style w:type="character" w:customStyle="1" w:styleId="TitleChar">
    <w:name w:val="Title Char"/>
    <w:basedOn w:val="DefaultParagraphFont"/>
    <w:link w:val="Title"/>
    <w:uiPriority w:val="10"/>
    <w:rsid w:val="00176419"/>
    <w:rPr>
      <w:rFonts w:asciiTheme="majorHAnsi" w:eastAsiaTheme="minorEastAsia" w:hAnsiTheme="majorHAnsi"/>
      <w:b/>
      <w:bCs/>
      <w:color w:val="000000" w:themeColor="text1"/>
      <w:spacing w:val="-30"/>
      <w:kern w:val="24"/>
      <w:sz w:val="70"/>
      <w:szCs w:val="70"/>
      <w:lang w:val="en-ZA"/>
    </w:rPr>
  </w:style>
  <w:style w:type="character" w:styleId="PlaceholderText">
    <w:name w:val="Placeholder Text"/>
    <w:basedOn w:val="DefaultParagraphFont"/>
    <w:uiPriority w:val="99"/>
    <w:semiHidden/>
    <w:rsid w:val="00176419"/>
    <w:rPr>
      <w:color w:val="808080"/>
    </w:rPr>
  </w:style>
  <w:style w:type="paragraph" w:customStyle="1" w:styleId="ContactInfo">
    <w:name w:val="Contact Info"/>
    <w:basedOn w:val="NormalWeb"/>
    <w:qFormat/>
    <w:rsid w:val="00176419"/>
    <w:pPr>
      <w:spacing w:before="0" w:beforeAutospacing="0" w:after="0" w:afterAutospacing="0"/>
    </w:pPr>
    <w:rPr>
      <w:rFonts w:asciiTheme="minorHAnsi" w:hAnsiTheme="minorHAnsi" w:cstheme="minorBidi"/>
      <w:color w:val="000000" w:themeColor="text1"/>
      <w:kern w:val="24"/>
      <w:sz w:val="22"/>
      <w:szCs w:val="22"/>
      <w:lang w:val="en-ZA"/>
    </w:rPr>
  </w:style>
  <w:style w:type="paragraph" w:styleId="Subtitle">
    <w:name w:val="Subtitle"/>
    <w:basedOn w:val="NormalWeb"/>
    <w:next w:val="Normal"/>
    <w:link w:val="SubtitleChar"/>
    <w:uiPriority w:val="11"/>
    <w:qFormat/>
    <w:rsid w:val="00BD7651"/>
    <w:pPr>
      <w:pBdr>
        <w:top w:val="single" w:sz="2" w:space="1" w:color="D9D9D9" w:themeColor="background1" w:themeShade="D9"/>
      </w:pBdr>
      <w:spacing w:before="0" w:beforeAutospacing="0" w:after="0" w:afterAutospacing="0"/>
      <w:ind w:right="720"/>
    </w:pPr>
    <w:rPr>
      <w:rFonts w:ascii="Gill Sans MT" w:hAnsi="Gill Sans MT" w:cstheme="minorBidi"/>
      <w:color w:val="000000" w:themeColor="text1"/>
      <w:kern w:val="24"/>
      <w:sz w:val="36"/>
      <w:szCs w:val="40"/>
      <w:lang w:val="en-ZA"/>
    </w:rPr>
  </w:style>
  <w:style w:type="character" w:customStyle="1" w:styleId="SubtitleChar">
    <w:name w:val="Subtitle Char"/>
    <w:basedOn w:val="DefaultParagraphFont"/>
    <w:link w:val="Subtitle"/>
    <w:uiPriority w:val="11"/>
    <w:rsid w:val="00BD7651"/>
    <w:rPr>
      <w:rFonts w:ascii="Gill Sans MT" w:eastAsiaTheme="minorEastAsia" w:hAnsi="Gill Sans MT"/>
      <w:color w:val="000000" w:themeColor="text1"/>
      <w:kern w:val="24"/>
      <w:sz w:val="36"/>
      <w:szCs w:val="40"/>
      <w:lang w:val="en-ZA"/>
    </w:rPr>
  </w:style>
  <w:style w:type="table" w:styleId="TableGrid">
    <w:name w:val="Table Grid"/>
    <w:basedOn w:val="TableNormal"/>
    <w:uiPriority w:val="39"/>
    <w:rsid w:val="0017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176419"/>
    <w:pPr>
      <w:spacing w:after="0" w:line="276" w:lineRule="auto"/>
      <w:ind w:right="360"/>
    </w:pPr>
    <w:rPr>
      <w:rFonts w:eastAsiaTheme="minorEastAsia"/>
      <w:color w:val="FFFFFF" w:themeColor="background1"/>
      <w:sz w:val="24"/>
      <w:szCs w:val="24"/>
      <w:lang w:eastAsia="ja-JP"/>
    </w:rPr>
  </w:style>
  <w:style w:type="paragraph" w:customStyle="1" w:styleId="RecipientInfo">
    <w:name w:val="Recipient Info"/>
    <w:basedOn w:val="Address"/>
    <w:qFormat/>
    <w:rsid w:val="00176419"/>
    <w:pPr>
      <w:ind w:right="0"/>
      <w:jc w:val="right"/>
    </w:pPr>
    <w:rPr>
      <w:color w:val="auto"/>
    </w:rPr>
  </w:style>
  <w:style w:type="character" w:customStyle="1" w:styleId="Greytext">
    <w:name w:val="Grey text"/>
    <w:basedOn w:val="DefaultParagraphFont"/>
    <w:uiPriority w:val="4"/>
    <w:semiHidden/>
    <w:qFormat/>
    <w:rsid w:val="00176419"/>
    <w:rPr>
      <w:color w:val="808080" w:themeColor="background1" w:themeShade="80"/>
    </w:rPr>
  </w:style>
  <w:style w:type="character" w:customStyle="1" w:styleId="Heading1Char">
    <w:name w:val="Heading 1 Char"/>
    <w:basedOn w:val="DefaultParagraphFont"/>
    <w:link w:val="Heading1"/>
    <w:uiPriority w:val="9"/>
    <w:rsid w:val="008D4C89"/>
    <w:rPr>
      <w:rFonts w:asciiTheme="majorHAnsi" w:eastAsiaTheme="majorEastAsia" w:hAnsiTheme="majorHAnsi" w:cstheme="majorBidi"/>
      <w:b/>
      <w:sz w:val="42"/>
      <w:szCs w:val="32"/>
    </w:rPr>
  </w:style>
  <w:style w:type="paragraph" w:customStyle="1" w:styleId="JobDates">
    <w:name w:val="Job Dates"/>
    <w:basedOn w:val="Normal"/>
    <w:qFormat/>
    <w:rsid w:val="008D4C89"/>
    <w:pPr>
      <w:shd w:val="clear" w:color="auto" w:fill="F2F2F2" w:themeFill="background1" w:themeFillShade="F2"/>
      <w:spacing w:before="240" w:after="0" w:line="360" w:lineRule="auto"/>
    </w:pPr>
    <w:rPr>
      <w:sz w:val="18"/>
    </w:rPr>
  </w:style>
  <w:style w:type="paragraph" w:customStyle="1" w:styleId="JobTitle">
    <w:name w:val="Job Title"/>
    <w:basedOn w:val="Normal"/>
    <w:qFormat/>
    <w:rsid w:val="008064DE"/>
    <w:pPr>
      <w:spacing w:after="0"/>
    </w:pPr>
  </w:style>
  <w:style w:type="paragraph" w:customStyle="1" w:styleId="CompanyName">
    <w:name w:val="Company Name"/>
    <w:basedOn w:val="Normal"/>
    <w:qFormat/>
    <w:rsid w:val="008064DE"/>
    <w:pPr>
      <w:spacing w:after="200"/>
    </w:pPr>
  </w:style>
  <w:style w:type="paragraph" w:styleId="Date">
    <w:name w:val="Date"/>
    <w:basedOn w:val="Normal"/>
    <w:next w:val="Normal"/>
    <w:link w:val="DateChar"/>
    <w:uiPriority w:val="99"/>
    <w:semiHidden/>
    <w:rsid w:val="008064DE"/>
    <w:pPr>
      <w:spacing w:after="0" w:line="240" w:lineRule="auto"/>
      <w:ind w:right="360"/>
    </w:pPr>
    <w:rPr>
      <w:rFonts w:eastAsiaTheme="minorEastAsia"/>
      <w:sz w:val="18"/>
      <w:lang w:eastAsia="ja-JP"/>
    </w:rPr>
  </w:style>
  <w:style w:type="character" w:customStyle="1" w:styleId="DateChar">
    <w:name w:val="Date Char"/>
    <w:basedOn w:val="DefaultParagraphFont"/>
    <w:link w:val="Date"/>
    <w:uiPriority w:val="99"/>
    <w:semiHidden/>
    <w:rsid w:val="008D4C89"/>
    <w:rPr>
      <w:rFonts w:eastAsiaTheme="minorEastAsia"/>
      <w:sz w:val="18"/>
      <w:lang w:eastAsia="ja-JP"/>
    </w:rPr>
  </w:style>
  <w:style w:type="paragraph" w:customStyle="1" w:styleId="ContactDetails">
    <w:name w:val="Contact Details"/>
    <w:basedOn w:val="Normal"/>
    <w:qFormat/>
    <w:rsid w:val="00BD7651"/>
    <w:pPr>
      <w:spacing w:after="0" w:line="240" w:lineRule="auto"/>
      <w:ind w:right="360"/>
    </w:pPr>
    <w:rPr>
      <w:rFonts w:eastAsiaTheme="minorEastAsia"/>
      <w:szCs w:val="24"/>
      <w:lang w:eastAsia="ja-JP"/>
    </w:rPr>
  </w:style>
  <w:style w:type="character" w:styleId="Hyperlink">
    <w:name w:val="Hyperlink"/>
    <w:basedOn w:val="DefaultParagraphFont"/>
    <w:uiPriority w:val="99"/>
    <w:unhideWhenUsed/>
    <w:rsid w:val="00BD7651"/>
    <w:rPr>
      <w:color w:val="00768E" w:themeColor="accent2" w:themeShade="80"/>
      <w:u w:val="single"/>
    </w:rPr>
  </w:style>
  <w:style w:type="character" w:customStyle="1" w:styleId="Heading2Char">
    <w:name w:val="Heading 2 Char"/>
    <w:basedOn w:val="DefaultParagraphFont"/>
    <w:link w:val="Heading2"/>
    <w:uiPriority w:val="9"/>
    <w:rsid w:val="008D4C89"/>
    <w:rPr>
      <w:rFonts w:asciiTheme="majorHAnsi" w:eastAsiaTheme="majorEastAsia" w:hAnsiTheme="majorHAns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lyburn1\AppData\Roaming\Microsoft\Templates\Sticky%20not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192F744D140F498E3AD051F4986F9"/>
        <w:category>
          <w:name w:val="General"/>
          <w:gallery w:val="placeholder"/>
        </w:category>
        <w:types>
          <w:type w:val="bbPlcHdr"/>
        </w:types>
        <w:behaviors>
          <w:behavior w:val="content"/>
        </w:behaviors>
        <w:guid w:val="{0AB7B881-17E3-43ED-B9C8-7C64832100D8}"/>
      </w:docPartPr>
      <w:docPartBody>
        <w:p w:rsidR="0022496B" w:rsidRDefault="0022496B">
          <w:pPr>
            <w:pStyle w:val="A78192F744D140F498E3AD051F4986F9"/>
          </w:pPr>
          <w:r w:rsidRPr="008064DE">
            <w:rPr>
              <w:rStyle w:val="Heading1Char"/>
            </w:rPr>
            <w:t>Experience</w:t>
          </w:r>
        </w:p>
      </w:docPartBody>
    </w:docPart>
    <w:docPart>
      <w:docPartPr>
        <w:name w:val="0AF25E780AC34206B1B38C6BE3D0CFB7"/>
        <w:category>
          <w:name w:val="General"/>
          <w:gallery w:val="placeholder"/>
        </w:category>
        <w:types>
          <w:type w:val="bbPlcHdr"/>
        </w:types>
        <w:behaviors>
          <w:behavior w:val="content"/>
        </w:behaviors>
        <w:guid w:val="{267166E4-6DBF-4E18-8A42-AC91282C2F04}"/>
      </w:docPartPr>
      <w:docPartBody>
        <w:p w:rsidR="0022496B" w:rsidRDefault="0022496B">
          <w:pPr>
            <w:pStyle w:val="0AF25E780AC34206B1B38C6BE3D0CFB7"/>
          </w:pPr>
          <w:r w:rsidRPr="008064DE">
            <w:t>Education</w:t>
          </w:r>
        </w:p>
      </w:docPartBody>
    </w:docPart>
    <w:docPart>
      <w:docPartPr>
        <w:name w:val="B274E73F64674343810EC73EE6819E5E"/>
        <w:category>
          <w:name w:val="General"/>
          <w:gallery w:val="placeholder"/>
        </w:category>
        <w:types>
          <w:type w:val="bbPlcHdr"/>
        </w:types>
        <w:behaviors>
          <w:behavior w:val="content"/>
        </w:behaviors>
        <w:guid w:val="{34935DEA-7493-48FC-8017-B589E32DC61F}"/>
      </w:docPartPr>
      <w:docPartBody>
        <w:p w:rsidR="0022496B" w:rsidRDefault="0022496B">
          <w:pPr>
            <w:pStyle w:val="B274E73F64674343810EC73EE6819E5E"/>
          </w:pPr>
          <w:r w:rsidRPr="00BD7651">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6B"/>
    <w:rsid w:val="00083571"/>
    <w:rsid w:val="0022496B"/>
    <w:rsid w:val="00470DBA"/>
    <w:rsid w:val="007335D4"/>
    <w:rsid w:val="00A37DD4"/>
    <w:rsid w:val="00AF44E6"/>
    <w:rsid w:val="00D8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96B"/>
    <w:pPr>
      <w:keepNext/>
      <w:keepLines/>
      <w:spacing w:before="480" w:after="120"/>
      <w:outlineLvl w:val="0"/>
    </w:pPr>
    <w:rPr>
      <w:rFonts w:asciiTheme="majorHAnsi" w:eastAsiaTheme="majorEastAsia" w:hAnsiTheme="majorHAnsi" w:cstheme="majorBidi"/>
      <w:b/>
      <w:sz w:val="42"/>
      <w:szCs w:val="32"/>
    </w:rPr>
  </w:style>
  <w:style w:type="paragraph" w:styleId="Heading2">
    <w:name w:val="heading 2"/>
    <w:basedOn w:val="Normal"/>
    <w:next w:val="Normal"/>
    <w:link w:val="Heading2Char"/>
    <w:uiPriority w:val="9"/>
    <w:qFormat/>
    <w:rsid w:val="0022496B"/>
    <w:pPr>
      <w:keepNext/>
      <w:keepLines/>
      <w:spacing w:before="40" w:after="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6B"/>
    <w:rPr>
      <w:rFonts w:asciiTheme="majorHAnsi" w:eastAsiaTheme="majorEastAsia" w:hAnsiTheme="majorHAnsi" w:cstheme="majorBidi"/>
      <w:b/>
      <w:sz w:val="42"/>
      <w:szCs w:val="32"/>
    </w:rPr>
  </w:style>
  <w:style w:type="paragraph" w:customStyle="1" w:styleId="A78192F744D140F498E3AD051F4986F9">
    <w:name w:val="A78192F744D140F498E3AD051F4986F9"/>
  </w:style>
  <w:style w:type="paragraph" w:customStyle="1" w:styleId="0AF25E780AC34206B1B38C6BE3D0CFB7">
    <w:name w:val="0AF25E780AC34206B1B38C6BE3D0CFB7"/>
  </w:style>
  <w:style w:type="paragraph" w:customStyle="1" w:styleId="B274E73F64674343810EC73EE6819E5E">
    <w:name w:val="B274E73F64674343810EC73EE6819E5E"/>
  </w:style>
  <w:style w:type="paragraph" w:styleId="Subtitle">
    <w:name w:val="Subtitle"/>
    <w:basedOn w:val="NormalWeb"/>
    <w:next w:val="Normal"/>
    <w:link w:val="SubtitleChar"/>
    <w:uiPriority w:val="11"/>
    <w:qFormat/>
    <w:pPr>
      <w:pBdr>
        <w:top w:val="single" w:sz="2" w:space="1" w:color="D9D9D9" w:themeColor="background1" w:themeShade="D9"/>
      </w:pBdr>
      <w:spacing w:after="0" w:line="240" w:lineRule="auto"/>
      <w:ind w:right="720"/>
    </w:pPr>
    <w:rPr>
      <w:rFonts w:ascii="Gill Sans MT" w:hAnsi="Gill Sans MT" w:cstheme="minorBidi"/>
      <w:color w:val="000000" w:themeColor="text1"/>
      <w:kern w:val="24"/>
      <w:sz w:val="36"/>
      <w:szCs w:val="40"/>
      <w:lang w:val="en-ZA"/>
    </w:rPr>
  </w:style>
  <w:style w:type="character" w:customStyle="1" w:styleId="SubtitleChar">
    <w:name w:val="Subtitle Char"/>
    <w:basedOn w:val="DefaultParagraphFont"/>
    <w:link w:val="Subtitle"/>
    <w:uiPriority w:val="11"/>
    <w:rPr>
      <w:rFonts w:ascii="Gill Sans MT" w:hAnsi="Gill Sans MT"/>
      <w:color w:val="000000" w:themeColor="text1"/>
      <w:kern w:val="24"/>
      <w:sz w:val="36"/>
      <w:szCs w:val="40"/>
      <w:lang w:val="en-ZA"/>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2Char">
    <w:name w:val="Heading 2 Char"/>
    <w:basedOn w:val="DefaultParagraphFont"/>
    <w:link w:val="Heading2"/>
    <w:uiPriority w:val="9"/>
    <w:rsid w:val="0022496B"/>
    <w:rPr>
      <w:rFonts w:asciiTheme="majorHAnsi" w:eastAsiaTheme="majorEastAsia" w:hAnsiTheme="majorHAnsi" w:cstheme="majorBidi"/>
      <w:b/>
      <w:szCs w:val="26"/>
    </w:rPr>
  </w:style>
  <w:style w:type="character" w:styleId="Hyperlink">
    <w:name w:val="Hyperlink"/>
    <w:basedOn w:val="DefaultParagraphFont"/>
    <w:uiPriority w:val="99"/>
    <w:unhideWhenUsed/>
    <w:rPr>
      <w:color w:val="833C0B" w:themeColor="accent2" w:themeShade="80"/>
      <w:u w:val="single"/>
    </w:rPr>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crosoft Resume">
      <a:dk1>
        <a:sysClr val="windowText" lastClr="000000"/>
      </a:dk1>
      <a:lt1>
        <a:sysClr val="window" lastClr="FFFFFF"/>
      </a:lt1>
      <a:dk2>
        <a:srgbClr val="262626"/>
      </a:dk2>
      <a:lt2>
        <a:srgbClr val="E7E6E6"/>
      </a:lt2>
      <a:accent1>
        <a:srgbClr val="FF0174"/>
      </a:accent1>
      <a:accent2>
        <a:srgbClr val="1DD9FF"/>
      </a:accent2>
      <a:accent3>
        <a:srgbClr val="C8FF17"/>
      </a:accent3>
      <a:accent4>
        <a:srgbClr val="FF0030"/>
      </a:accent4>
      <a:accent5>
        <a:srgbClr val="00B0F0"/>
      </a:accent5>
      <a:accent6>
        <a:srgbClr val="2A744A"/>
      </a:accent6>
      <a:hlink>
        <a:srgbClr val="FF0174"/>
      </a:hlink>
      <a:folHlink>
        <a:srgbClr val="FF0174"/>
      </a:folHlink>
    </a:clrScheme>
    <a:fontScheme name="Custom 17">
      <a:majorFont>
        <a:latin typeface="Rockwell"/>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857E89DBD4D446996CB87EA9932597" ma:contentTypeVersion="15" ma:contentTypeDescription="Create a new document." ma:contentTypeScope="" ma:versionID="d962c4d558490c553184a8b7116f191f">
  <xsd:schema xmlns:xsd="http://www.w3.org/2001/XMLSchema" xmlns:xs="http://www.w3.org/2001/XMLSchema" xmlns:p="http://schemas.microsoft.com/office/2006/metadata/properties" xmlns:ns3="b3ef159f-317d-4eec-af4c-1e86144d1b14" xmlns:ns4="2d043aa4-ee59-401c-9945-9603e7f3abef" targetNamespace="http://schemas.microsoft.com/office/2006/metadata/properties" ma:root="true" ma:fieldsID="5a220d15854db344ac42bb47af5b0282" ns3:_="" ns4:_="">
    <xsd:import namespace="b3ef159f-317d-4eec-af4c-1e86144d1b14"/>
    <xsd:import namespace="2d043aa4-ee59-401c-9945-9603e7f3ab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59f-317d-4eec-af4c-1e86144d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043aa4-ee59-401c-9945-9603e7f3ab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90E30-CF56-44C1-AFE3-F1DA6F7D3C2B}">
  <ds:schemaRefs>
    <ds:schemaRef ds:uri="http://schemas.openxmlformats.org/officeDocument/2006/bibliography"/>
  </ds:schemaRefs>
</ds:datastoreItem>
</file>

<file path=customXml/itemProps2.xml><?xml version="1.0" encoding="utf-8"?>
<ds:datastoreItem xmlns:ds="http://schemas.openxmlformats.org/officeDocument/2006/customXml" ds:itemID="{C786EA6D-9898-49F0-9B19-39171D4F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59f-317d-4eec-af4c-1e86144d1b14"/>
    <ds:schemaRef ds:uri="2d043aa4-ee59-401c-9945-9603e7f3a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FA939-466D-4BBB-B0B5-8F9FB0E07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48F603-C336-4063-9C54-C61EDB9B6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Sticky note resume</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2023-08-15T21:55:00Z</dcterms:created>
  <dcterms:modified xsi:type="dcterms:W3CDTF">2023-08-18T18:27:00Z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0x01010002857E89DBD4D446996CB87EA9932597</vt:lpwstr>
  </property>
</Properties>
</file>